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FE" w:rsidRDefault="005814FE">
      <w:pPr>
        <w:spacing w:line="200" w:lineRule="exact"/>
        <w:rPr>
          <w:sz w:val="24"/>
          <w:szCs w:val="24"/>
        </w:rPr>
      </w:pPr>
    </w:p>
    <w:p w:rsidR="005814FE" w:rsidRDefault="005814FE">
      <w:pPr>
        <w:spacing w:line="371" w:lineRule="exact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附件</w:t>
      </w:r>
      <w:r>
        <w:rPr>
          <w:sz w:val="24"/>
          <w:szCs w:val="24"/>
        </w:rPr>
        <w:t>3</w:t>
      </w:r>
    </w:p>
    <w:p w:rsidR="005814FE" w:rsidRDefault="005814FE">
      <w:pPr>
        <w:spacing w:line="502" w:lineRule="exact"/>
        <w:jc w:val="center"/>
        <w:rPr>
          <w:sz w:val="20"/>
          <w:szCs w:val="20"/>
        </w:rPr>
      </w:pPr>
      <w:r>
        <w:rPr>
          <w:rFonts w:ascii="宋体" w:hAnsi="宋体" w:cs="宋体" w:hint="eastAsia"/>
          <w:sz w:val="44"/>
          <w:szCs w:val="44"/>
        </w:rPr>
        <w:t>国（境）外院校名单</w:t>
      </w:r>
    </w:p>
    <w:p w:rsidR="005814FE" w:rsidRDefault="005814FE">
      <w:pPr>
        <w:spacing w:line="178" w:lineRule="exact"/>
        <w:rPr>
          <w:sz w:val="24"/>
          <w:szCs w:val="24"/>
        </w:rPr>
      </w:pPr>
    </w:p>
    <w:p w:rsidR="005814FE" w:rsidRDefault="005814FE">
      <w:pPr>
        <w:spacing w:line="390" w:lineRule="exact"/>
        <w:jc w:val="center"/>
        <w:rPr>
          <w:sz w:val="20"/>
          <w:szCs w:val="20"/>
        </w:rPr>
      </w:pPr>
      <w:r>
        <w:rPr>
          <w:rFonts w:ascii="宋体" w:hAnsi="宋体" w:cs="宋体" w:hint="eastAsia"/>
          <w:sz w:val="32"/>
          <w:szCs w:val="32"/>
        </w:rPr>
        <w:t>（共</w:t>
      </w:r>
      <w:r>
        <w:rPr>
          <w:rFonts w:eastAsia="Times New Roman"/>
          <w:sz w:val="32"/>
          <w:szCs w:val="32"/>
        </w:rPr>
        <w:t xml:space="preserve"> 92</w:t>
      </w:r>
      <w:r>
        <w:rPr>
          <w:sz w:val="32"/>
          <w:szCs w:val="32"/>
        </w:rPr>
        <w:t>3</w:t>
      </w:r>
      <w:r>
        <w:rPr>
          <w:rFonts w:eastAsia="Times New Roman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所，按国家</w:t>
      </w:r>
      <w:r>
        <w:rPr>
          <w:rFonts w:eastAsia="Times New Roman"/>
          <w:sz w:val="32"/>
          <w:szCs w:val="32"/>
        </w:rPr>
        <w:t>/</w:t>
      </w:r>
      <w:r>
        <w:rPr>
          <w:rFonts w:ascii="宋体" w:hAnsi="宋体" w:cs="宋体" w:hint="eastAsia"/>
          <w:sz w:val="32"/>
          <w:szCs w:val="32"/>
        </w:rPr>
        <w:t>地区及中文校名拼音排序）</w:t>
      </w:r>
    </w:p>
    <w:p w:rsidR="005814FE" w:rsidRDefault="005814FE">
      <w:pPr>
        <w:spacing w:line="22" w:lineRule="exact"/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40"/>
        <w:gridCol w:w="1160"/>
        <w:gridCol w:w="2860"/>
        <w:gridCol w:w="4660"/>
        <w:gridCol w:w="30"/>
      </w:tblGrid>
      <w:tr w:rsidR="005814FE" w:rsidRPr="00A865DC">
        <w:trPr>
          <w:trHeight w:val="38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88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阿根廷南方大学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Austral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2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阿根廷天主大学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 Católica Argentina Santa Marí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1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 los Buenos Aires - UCA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巴勒莫大学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Palermo (UP)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贝尔格拉诺大学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Belgrano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布宜诺斯艾利斯大学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Buenos Aires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布宜诺斯艾利斯理工学院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Instituto Tecnológico de Buenos Aires (ITBA)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国立科尔多瓦大学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de Córdoba - UNC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国立拉普拉塔大学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de La Plata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国立罗萨里奥大学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de Rosario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国立马德普拉塔大学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de Mar del Plata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托尔夸托迪特利亚大学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Torcuato Di Tella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22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阿拉伯联合</w:t>
            </w: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阿联酋大学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United Arab Emirates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酋长国</w:t>
            </w: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0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22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阿拉伯联合</w:t>
            </w: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哈里发大学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Khalifa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酋长国</w:t>
            </w: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0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22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阿拉伯联合</w:t>
            </w: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沙迦美国大学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American University of Sharjah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酋长国</w:t>
            </w: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0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埃及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艾因夏姆斯大学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Ain Shams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埃及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开罗大学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Cairo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埃及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开罗美国大学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American University in Cairo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埃及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亚历山大大学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Alexandria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爱尔兰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爱尔兰皇家外科医学院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College of Surgeons in Ireland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</w:tbl>
    <w:p w:rsidR="005814FE" w:rsidRDefault="005814FE">
      <w:pPr>
        <w:spacing w:line="20" w:lineRule="exact"/>
        <w:rPr>
          <w:sz w:val="24"/>
          <w:szCs w:val="24"/>
        </w:rPr>
      </w:pPr>
      <w:r>
        <w:rPr>
          <w:noProof/>
        </w:rPr>
        <w:pict>
          <v:rect id="Shape 1" o:spid="_x0000_s1026" style="position:absolute;margin-left:-.05pt;margin-top:-77.05pt;width:1pt;height:1pt;z-index:-25165824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" o:spid="_x0000_s1027" style="position:absolute;margin-left:36pt;margin-top:-77.05pt;width:.95pt;height:1pt;z-index:-25165721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" o:spid="_x0000_s1028" style="position:absolute;margin-left:94.05pt;margin-top:-77.05pt;width:1pt;height:1pt;z-index:-25165619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" o:spid="_x0000_s1029" style="position:absolute;margin-left:236.05pt;margin-top:-77.05pt;width:1pt;height:1pt;z-index:-25165516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" o:spid="_x0000_s1030" style="position:absolute;margin-left:468.3pt;margin-top:-77.05pt;width:1pt;height:1pt;z-index:-251654144;visibility:visible;mso-wrap-distance-left:0;mso-wrap-distance-right:0;mso-position-horizontal-relative:text;mso-position-vertical-relative:text" o:allowincell="f" fillcolor="black" stroked="f"/>
        </w:pict>
      </w:r>
    </w:p>
    <w:p w:rsidR="005814FE" w:rsidRDefault="005814FE">
      <w:pPr>
        <w:sectPr w:rsidR="005814F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814FE" w:rsidRDefault="005814FE">
      <w:pPr>
        <w:spacing w:line="383" w:lineRule="exact"/>
        <w:rPr>
          <w:sz w:val="20"/>
          <w:szCs w:val="20"/>
        </w:rPr>
      </w:pPr>
      <w:bookmarkStart w:id="0" w:name="page2"/>
      <w:bookmarkEnd w:id="0"/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40"/>
        <w:gridCol w:w="1160"/>
        <w:gridCol w:w="2840"/>
        <w:gridCol w:w="4660"/>
        <w:gridCol w:w="30"/>
      </w:tblGrid>
      <w:tr w:rsidR="005814FE" w:rsidRPr="00A865DC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爱尔兰艺术设计学院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College of Art and Design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都柏林城市大学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Dublin City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都柏林大学学院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College Dublin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都柏林理工学院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Dublin Institute of Technology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都柏林三一学院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Trinity College Dublin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国立爱尔兰大学高威分校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University of Ireland, Galway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国立爱尔兰大学梅努斯分校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University of Ireland, Maynooth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科克大学学院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College Cork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利默里克大学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Limerick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梅努斯大学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Maynooth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22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爱沙尼亚共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爱沙尼亚生命科学大学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Estonian University of Life Sciences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和国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0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22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爱沙尼亚共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塔尔图大学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Tartu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和国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0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格拉茨工业大学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Graz University of Technology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格拉茨医科大学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Medical University of Graz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卡尔</w:t>
            </w:r>
            <w:r>
              <w:rPr>
                <w:rFonts w:ascii="Arial" w:hAnsi="Arial" w:cs="Arial"/>
                <w:sz w:val="21"/>
                <w:szCs w:val="21"/>
              </w:rPr>
              <w:t>·</w:t>
            </w:r>
            <w:r>
              <w:rPr>
                <w:rFonts w:ascii="宋体" w:hAnsi="宋体" w:cs="宋体" w:hint="eastAsia"/>
                <w:sz w:val="21"/>
                <w:szCs w:val="21"/>
              </w:rPr>
              <w:t>弗朗岑斯格拉茨大学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Graz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林茨大学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Johannes Kepler University of Linz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维也纳大学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Vienna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维也纳工业大学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Vienna University of Technology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维也纳经济大学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WU (Vienna University of Economics and Business)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维也纳兽医大学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Veterinary Medicine Vienna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维也纳医科大学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Medical University of Vienna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维也纳自然资源与应用生命科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 of  Natural  Resources  and  Applied  Life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学大学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Sciences Vienna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因斯布鲁克大学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Innsbruck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因斯布鲁克医科大学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Medical University of Innsbruck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</w:tbl>
    <w:p w:rsidR="005814FE" w:rsidRDefault="005814FE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6" o:spid="_x0000_s1031" style="position:absolute;margin-left:94.05pt;margin-top:-77.2pt;width:1pt;height:1pt;z-index:-251653120;visibility:visible;mso-wrap-distance-left:0;mso-wrap-distance-right:0;mso-position-horizontal-relative:text;mso-position-vertical-relative:text" o:allowincell="f" fillcolor="black" stroked="f"/>
        </w:pict>
      </w:r>
    </w:p>
    <w:p w:rsidR="005814FE" w:rsidRDefault="005814FE">
      <w:pPr>
        <w:sectPr w:rsidR="005814F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814FE" w:rsidRDefault="005814FE">
      <w:pPr>
        <w:spacing w:line="383" w:lineRule="exact"/>
        <w:rPr>
          <w:sz w:val="20"/>
          <w:szCs w:val="20"/>
        </w:rPr>
      </w:pPr>
      <w:bookmarkStart w:id="1" w:name="page3"/>
      <w:bookmarkEnd w:id="1"/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40"/>
        <w:gridCol w:w="1160"/>
        <w:gridCol w:w="2840"/>
        <w:gridCol w:w="4660"/>
      </w:tblGrid>
      <w:tr w:rsidR="005814FE" w:rsidRPr="00A865DC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外文校名</w:t>
            </w: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阿德雷德大学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Adelaide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埃迪斯科文大学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Edith Cowan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澳大利亚国立大学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Australian National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邦德大学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Bond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查尔斯</w:t>
            </w:r>
            <w:r>
              <w:rPr>
                <w:rFonts w:ascii="Arial" w:hAnsi="Arial" w:cs="Arial"/>
                <w:sz w:val="21"/>
                <w:szCs w:val="21"/>
              </w:rPr>
              <w:t>·</w:t>
            </w:r>
            <w:r>
              <w:rPr>
                <w:rFonts w:ascii="宋体" w:hAnsi="宋体" w:cs="宋体" w:hint="eastAsia"/>
                <w:sz w:val="21"/>
                <w:szCs w:val="21"/>
              </w:rPr>
              <w:t>达尔文大学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Charles Darwin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迪肯大学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Deakin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弗林德斯大学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Flinders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格里菲思大学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Griffith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皇家墨尔本理工大学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RMIT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科廷科技大学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Curtin University of Technology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昆士兰大学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Queensland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昆士兰科技大学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Queensland University of Technology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拉筹伯大学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La Trobe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麦考瑞大学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Macquarie University</w:t>
            </w:r>
          </w:p>
        </w:tc>
      </w:tr>
      <w:tr w:rsidR="005814FE" w:rsidRPr="00A865DC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莫纳什大学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Monash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墨尔本大学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Melbourne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默多克大学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Murdoch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南澳大学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 Australia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南十字星大学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Southern Cross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纽卡斯尔大学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Newcastle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斯威本科技大学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Swinburne University of Technology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塔斯马尼亚大学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Tasmania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维多利亚大学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Victoria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卧龙冈大学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Wollongong</w:t>
            </w:r>
          </w:p>
        </w:tc>
      </w:tr>
      <w:tr w:rsidR="005814FE" w:rsidRPr="00A865DC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</w:tbl>
    <w:p w:rsidR="005814FE" w:rsidRDefault="005814FE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7" o:spid="_x0000_s1032" style="position:absolute;margin-left:94.05pt;margin-top:-77.2pt;width:1pt;height:1pt;z-index:-251652096;visibility:visible;mso-wrap-distance-left:0;mso-wrap-distance-right:0;mso-position-horizontal-relative:text;mso-position-vertical-relative:text" o:allowincell="f" fillcolor="black" stroked="f"/>
        </w:pict>
      </w:r>
    </w:p>
    <w:p w:rsidR="005814FE" w:rsidRDefault="005814FE">
      <w:pPr>
        <w:sectPr w:rsidR="005814F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814FE" w:rsidRDefault="005814FE">
      <w:pPr>
        <w:spacing w:line="383" w:lineRule="exact"/>
        <w:rPr>
          <w:sz w:val="20"/>
          <w:szCs w:val="20"/>
        </w:rPr>
      </w:pPr>
      <w:bookmarkStart w:id="2" w:name="page4"/>
      <w:bookmarkEnd w:id="2"/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40"/>
        <w:gridCol w:w="1160"/>
        <w:gridCol w:w="2840"/>
        <w:gridCol w:w="4660"/>
        <w:gridCol w:w="30"/>
      </w:tblGrid>
      <w:tr w:rsidR="005814FE" w:rsidRPr="00A865DC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西澳大利亚大学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Western Australia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西悉尼大学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Western Sydney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悉尼大学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Sydney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悉尼科技大学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Technology, Sydney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新南威尔士大学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New South Wales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新英格兰大学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New England Australia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詹姆斯库克大学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James Cook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阿加汗大学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Aga Khan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阿里德农业大学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Arid Agriculture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巴基斯坦信息技术学院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COMSATS Institute of Information Technology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费萨拉巴德农业大学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Agriculture, Faisalabad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伊斯兰堡国立科技大学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 University  of  Sciences  And  Technology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(NUST) Islamabad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真纳大学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Quaid-i-azam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巴林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阿拉伯海湾大学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Arabian Gulf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巴拉那联邦大学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do Paraná(UFPR)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巴西国立理论与应用数学研究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Instituto  Nacional  de  Matemática  Pura  e  Aplicada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所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(IMPA)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巴西利亚大学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de Brasilia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伯南布哥州联邦大学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Pernambuco(UFPE)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弗鲁米嫩塞联邦大学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Fluminense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坎皮纳斯州立大学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Estadual de Campinas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拉夫拉斯联邦大学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Lavras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里奥格兰德天主大学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Universidade Católica do Rio Grande do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Sul (PUCRS)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里约热内卢联邦大学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do Rio de Janeiro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里约热内卢天主教大学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Pontifícia Universidade Católica do Rio de Janeiro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</w:tbl>
    <w:p w:rsidR="005814FE" w:rsidRDefault="005814FE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8" o:spid="_x0000_s1033" style="position:absolute;margin-left:94.05pt;margin-top:-77.2pt;width:1pt;height:1pt;z-index:-251651072;visibility:visible;mso-wrap-distance-left:0;mso-wrap-distance-right:0;mso-position-horizontal-relative:text;mso-position-vertical-relative:text" o:allowincell="f" fillcolor="black" stroked="f"/>
        </w:pict>
      </w:r>
    </w:p>
    <w:p w:rsidR="005814FE" w:rsidRDefault="005814FE">
      <w:pPr>
        <w:sectPr w:rsidR="005814F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814FE" w:rsidRDefault="005814FE">
      <w:pPr>
        <w:spacing w:line="383" w:lineRule="exact"/>
        <w:rPr>
          <w:sz w:val="20"/>
          <w:szCs w:val="20"/>
        </w:rPr>
      </w:pPr>
      <w:bookmarkStart w:id="3" w:name="page5"/>
      <w:bookmarkEnd w:id="3"/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40"/>
        <w:gridCol w:w="1160"/>
        <w:gridCol w:w="2840"/>
        <w:gridCol w:w="4660"/>
        <w:gridCol w:w="30"/>
      </w:tblGrid>
      <w:tr w:rsidR="005814FE" w:rsidRPr="00A865DC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里约热内卢州立大学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do Estado do Rio de Janeiro (UERJ)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米纳斯吉拉斯联邦大学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Minas Gerais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南里奥格兰德州联邦大学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do Rio Grande do Sul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圣保罗大学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de São Paulo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圣保罗联邦大学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São Paulo (UNIFESP)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97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圣保罗天主政治大学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Universidade Católica de São Paulo (PUC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-SP)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圣保罗州立大学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São Paulo State University (UNESP)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圣卡洛斯联邦大学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São Carlos - (UFSCAR)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圣卡塔琳娜州联邦大学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Santa Catarina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瓦加斯基金会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Fundação Getulio Vargas (FGV)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维索萨联邦大学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Viçosa-UFV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白俄罗斯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白俄罗斯国立大学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Belarus State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保加利亚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圣克莱门特大学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St. Kliment Ohridski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安特卫普大学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Antwerp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布鲁塞尔自由大学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hAnsi="宋体" w:cs="宋体" w:hint="eastAsia"/>
                <w:sz w:val="21"/>
                <w:szCs w:val="21"/>
              </w:rPr>
              <w:t>法语</w:t>
            </w:r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Universitélibre de Bruxelles (ULB)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布鲁塞尔自由大学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hAnsi="宋体" w:cs="宋体" w:hint="eastAsia"/>
                <w:sz w:val="21"/>
                <w:szCs w:val="21"/>
              </w:rPr>
              <w:t>佛兰德语</w:t>
            </w:r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Vrije Universiteit Brussel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根特大学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Ghent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列日大学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Liege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鲁汶大学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hAnsi="宋体" w:cs="宋体" w:hint="eastAsia"/>
                <w:sz w:val="21"/>
                <w:szCs w:val="21"/>
              </w:rPr>
              <w:t>法语</w:t>
            </w:r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Catholic University of Louvain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鲁汶大学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hAnsi="宋体" w:cs="宋体" w:hint="eastAsia"/>
                <w:sz w:val="21"/>
                <w:szCs w:val="21"/>
              </w:rPr>
              <w:t>佛兰德语</w:t>
            </w:r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KU Leuven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冰岛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冰岛大学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Iceland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波兰矿冶学院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AGH University of Science and Technology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弗罗茨瓦夫大学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Wroclaw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弗罗茨瓦夫工业大学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Wroclaw University of Technology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</w:tbl>
    <w:p w:rsidR="005814FE" w:rsidRDefault="005814FE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9" o:spid="_x0000_s1034" style="position:absolute;margin-left:94.05pt;margin-top:-77.2pt;width:1pt;height:1pt;z-index:-251650048;visibility:visible;mso-wrap-distance-left:0;mso-wrap-distance-right:0;mso-position-horizontal-relative:text;mso-position-vertical-relative:text" o:allowincell="f" fillcolor="black" stroked="f"/>
        </w:pict>
      </w:r>
    </w:p>
    <w:p w:rsidR="005814FE" w:rsidRDefault="005814FE">
      <w:pPr>
        <w:sectPr w:rsidR="005814F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814FE" w:rsidRDefault="005814FE">
      <w:pPr>
        <w:spacing w:line="383" w:lineRule="exact"/>
        <w:rPr>
          <w:sz w:val="20"/>
          <w:szCs w:val="20"/>
        </w:rPr>
      </w:pPr>
      <w:bookmarkStart w:id="4" w:name="page6"/>
      <w:bookmarkEnd w:id="4"/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40"/>
        <w:gridCol w:w="1160"/>
        <w:gridCol w:w="2840"/>
        <w:gridCol w:w="4660"/>
      </w:tblGrid>
      <w:tr w:rsidR="005814FE" w:rsidRPr="00A865DC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外文校名</w:t>
            </w: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华沙大学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Warsaw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华沙理工大学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Warsaw University of Technology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华沙中央农村经济学院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Warsaw University of Life Sciences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克拉科夫雅盖隆大学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Jagiellonian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罗兹大学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Lodz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奥尔堡大学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Aalborg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奥胡斯大学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Aarhus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丹麦技术大学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Denmark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哥本哈根大学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Copenhagen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哥本哈根商学院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Copenhagen Business School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罗斯基勒大学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Roskilde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南丹麦大学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Southern Denmark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埃朗根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sz w:val="21"/>
                <w:szCs w:val="21"/>
              </w:rPr>
              <w:t>纽伦堡大学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Erlangen-Nuremberg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柏林工业大学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Berlin</w:t>
            </w:r>
          </w:p>
        </w:tc>
      </w:tr>
      <w:tr w:rsidR="005814FE" w:rsidRPr="00A865DC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柏林洪堡大学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Berlin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柏林夏里特医学院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Charite - Medical University of Berlin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柏林自由大学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Free University of Berlin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拜罗伊特大学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Bayreuth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拜斯海姆管理学院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WHU - Otto Beisheim School of Management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比勒费尔德大学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Bielefeld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波茨坦大学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Potsdam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波恩大学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Bonn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波鸿鲁尔大学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Bochum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不来梅大学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Bremen</w:t>
            </w:r>
          </w:p>
        </w:tc>
      </w:tr>
      <w:tr w:rsidR="005814FE" w:rsidRPr="00A865DC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</w:tbl>
    <w:p w:rsidR="005814FE" w:rsidRDefault="005814FE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10" o:spid="_x0000_s1035" style="position:absolute;margin-left:94.05pt;margin-top:-77.2pt;width:1pt;height:1pt;z-index:-251649024;visibility:visible;mso-wrap-distance-left:0;mso-wrap-distance-right:0;mso-position-horizontal-relative:text;mso-position-vertical-relative:text" o:allowincell="f" fillcolor="black" stroked="f"/>
        </w:pict>
      </w:r>
    </w:p>
    <w:p w:rsidR="005814FE" w:rsidRDefault="005814FE">
      <w:pPr>
        <w:sectPr w:rsidR="005814F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814FE" w:rsidRDefault="005814FE">
      <w:pPr>
        <w:spacing w:line="383" w:lineRule="exact"/>
        <w:rPr>
          <w:sz w:val="20"/>
          <w:szCs w:val="20"/>
        </w:rPr>
      </w:pPr>
      <w:bookmarkStart w:id="5" w:name="page7"/>
      <w:bookmarkEnd w:id="5"/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40"/>
        <w:gridCol w:w="1160"/>
        <w:gridCol w:w="2840"/>
        <w:gridCol w:w="4660"/>
      </w:tblGrid>
      <w:tr w:rsidR="005814FE" w:rsidRPr="00A865DC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外文校名</w:t>
            </w: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布伦瑞克工业大学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Braunschweig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达姆施塔特工业大学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Darmstadt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德累斯顿工业大学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Dresden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杜塞尔多夫大学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Duesseldorf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杜伊斯堡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sz w:val="21"/>
                <w:szCs w:val="21"/>
              </w:rPr>
              <w:t>埃森大学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Duisburg-Essen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多特蒙德技术大学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Dortmund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法兰克福大学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Frankfurt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弗莱堡大学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Freiburg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哥廷根大学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Goettingen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格赖夫斯瓦尔德大学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Greifswald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哈雷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sz w:val="21"/>
                <w:szCs w:val="21"/>
              </w:rPr>
              <w:t>维滕贝格大学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Martin-Luther-Universitä Halle-Wittenberg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海德堡大学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Heidelberg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汉堡大学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Hamburg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汉诺威大学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Hannover</w:t>
            </w:r>
          </w:p>
        </w:tc>
      </w:tr>
      <w:tr w:rsidR="005814FE" w:rsidRPr="00A865DC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汉诺威医学院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Hannover Medical School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霍恩海姆大学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Hohenheim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基尔大学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Kiel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吉森大学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Giessen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卡尔斯鲁厄理工学院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Karlsruhe Institute of Technology (KIT)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凯撒斯劳滕工业大学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Kaiserslautern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康斯坦茨大学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Konstanz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科隆大学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Cologne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莱比锡大学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Leipzig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雷根斯堡大学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Regensburg</w:t>
            </w:r>
          </w:p>
        </w:tc>
      </w:tr>
      <w:tr w:rsidR="005814FE" w:rsidRPr="00A865DC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</w:tbl>
    <w:p w:rsidR="005814FE" w:rsidRDefault="005814FE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11" o:spid="_x0000_s1036" style="position:absolute;margin-left:94.05pt;margin-top:-77.2pt;width:1pt;height:1pt;z-index:-251648000;visibility:visible;mso-wrap-distance-left:0;mso-wrap-distance-right:0;mso-position-horizontal-relative:text;mso-position-vertical-relative:text" o:allowincell="f" fillcolor="black" stroked="f"/>
        </w:pict>
      </w:r>
    </w:p>
    <w:p w:rsidR="005814FE" w:rsidRDefault="005814FE">
      <w:pPr>
        <w:sectPr w:rsidR="005814F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814FE" w:rsidRDefault="005814FE">
      <w:pPr>
        <w:spacing w:line="383" w:lineRule="exact"/>
        <w:rPr>
          <w:sz w:val="20"/>
          <w:szCs w:val="20"/>
        </w:rPr>
      </w:pPr>
      <w:bookmarkStart w:id="6" w:name="page8"/>
      <w:bookmarkEnd w:id="6"/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40"/>
        <w:gridCol w:w="1160"/>
        <w:gridCol w:w="2840"/>
        <w:gridCol w:w="1900"/>
        <w:gridCol w:w="760"/>
        <w:gridCol w:w="1140"/>
        <w:gridCol w:w="860"/>
        <w:gridCol w:w="30"/>
      </w:tblGrid>
      <w:tr w:rsidR="005814FE" w:rsidRPr="00A865DC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1900" w:type="dxa"/>
            <w:tcBorders>
              <w:top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罗斯托克大学</w:t>
            </w:r>
          </w:p>
        </w:tc>
        <w:tc>
          <w:tcPr>
            <w:tcW w:w="1900" w:type="dxa"/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Rostock</w:t>
            </w:r>
          </w:p>
        </w:tc>
        <w:tc>
          <w:tcPr>
            <w:tcW w:w="760" w:type="dxa"/>
            <w:vAlign w:val="bottom"/>
          </w:tcPr>
          <w:p w:rsidR="005814FE" w:rsidRPr="00A865DC" w:rsidRDefault="005814F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814FE" w:rsidRPr="00A865DC" w:rsidRDefault="005814F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马尔堡大学</w:t>
            </w:r>
          </w:p>
        </w:tc>
        <w:tc>
          <w:tcPr>
            <w:tcW w:w="2660" w:type="dxa"/>
            <w:gridSpan w:val="2"/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Marburg</w:t>
            </w:r>
          </w:p>
        </w:tc>
        <w:tc>
          <w:tcPr>
            <w:tcW w:w="1140" w:type="dxa"/>
            <w:vAlign w:val="bottom"/>
          </w:tcPr>
          <w:p w:rsidR="005814FE" w:rsidRPr="00A865DC" w:rsidRDefault="005814F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曼海姆大学</w:t>
            </w:r>
          </w:p>
        </w:tc>
        <w:tc>
          <w:tcPr>
            <w:tcW w:w="2660" w:type="dxa"/>
            <w:gridSpan w:val="2"/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Mannheim</w:t>
            </w:r>
          </w:p>
        </w:tc>
        <w:tc>
          <w:tcPr>
            <w:tcW w:w="1140" w:type="dxa"/>
            <w:vAlign w:val="bottom"/>
          </w:tcPr>
          <w:p w:rsidR="005814FE" w:rsidRPr="00A865DC" w:rsidRDefault="005814F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美因茨大学</w:t>
            </w:r>
          </w:p>
        </w:tc>
        <w:tc>
          <w:tcPr>
            <w:tcW w:w="1900" w:type="dxa"/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Mainz</w:t>
            </w:r>
          </w:p>
        </w:tc>
        <w:tc>
          <w:tcPr>
            <w:tcW w:w="760" w:type="dxa"/>
            <w:vAlign w:val="bottom"/>
          </w:tcPr>
          <w:p w:rsidR="005814FE" w:rsidRPr="00A865DC" w:rsidRDefault="005814F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814FE" w:rsidRPr="00A865DC" w:rsidRDefault="005814F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明斯特大学</w:t>
            </w:r>
          </w:p>
        </w:tc>
        <w:tc>
          <w:tcPr>
            <w:tcW w:w="2660" w:type="dxa"/>
            <w:gridSpan w:val="2"/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Muenster</w:t>
            </w:r>
          </w:p>
        </w:tc>
        <w:tc>
          <w:tcPr>
            <w:tcW w:w="1140" w:type="dxa"/>
            <w:vAlign w:val="bottom"/>
          </w:tcPr>
          <w:p w:rsidR="005814FE" w:rsidRPr="00A865DC" w:rsidRDefault="005814F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慕尼黑大学</w:t>
            </w:r>
          </w:p>
        </w:tc>
        <w:tc>
          <w:tcPr>
            <w:tcW w:w="1900" w:type="dxa"/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Munich</w:t>
            </w:r>
          </w:p>
        </w:tc>
        <w:tc>
          <w:tcPr>
            <w:tcW w:w="760" w:type="dxa"/>
            <w:vAlign w:val="bottom"/>
          </w:tcPr>
          <w:p w:rsidR="005814FE" w:rsidRPr="00A865DC" w:rsidRDefault="005814F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814FE" w:rsidRPr="00A865DC" w:rsidRDefault="005814F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gridSpan w:val="3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慕尼黑工业大学</w:t>
            </w:r>
          </w:p>
        </w:tc>
        <w:tc>
          <w:tcPr>
            <w:tcW w:w="3800" w:type="dxa"/>
            <w:gridSpan w:val="3"/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Munich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萨尔大学</w:t>
            </w:r>
          </w:p>
        </w:tc>
        <w:tc>
          <w:tcPr>
            <w:tcW w:w="1900" w:type="dxa"/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Saarland University</w:t>
            </w:r>
          </w:p>
        </w:tc>
        <w:tc>
          <w:tcPr>
            <w:tcW w:w="760" w:type="dxa"/>
            <w:vAlign w:val="bottom"/>
          </w:tcPr>
          <w:p w:rsidR="005814FE" w:rsidRPr="00A865DC" w:rsidRDefault="005814F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814FE" w:rsidRPr="00A865DC" w:rsidRDefault="005814F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斯图加特大学</w:t>
            </w:r>
          </w:p>
        </w:tc>
        <w:tc>
          <w:tcPr>
            <w:tcW w:w="1900" w:type="dxa"/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University of Stuttgart</w:t>
            </w:r>
          </w:p>
        </w:tc>
        <w:tc>
          <w:tcPr>
            <w:tcW w:w="760" w:type="dxa"/>
            <w:vAlign w:val="bottom"/>
          </w:tcPr>
          <w:p w:rsidR="005814FE" w:rsidRPr="00A865DC" w:rsidRDefault="005814F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814FE" w:rsidRPr="00A865DC" w:rsidRDefault="005814F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图宾根大学</w:t>
            </w:r>
          </w:p>
        </w:tc>
        <w:tc>
          <w:tcPr>
            <w:tcW w:w="2660" w:type="dxa"/>
            <w:gridSpan w:val="2"/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Tuebingen</w:t>
            </w:r>
          </w:p>
        </w:tc>
        <w:tc>
          <w:tcPr>
            <w:tcW w:w="1140" w:type="dxa"/>
            <w:vAlign w:val="bottom"/>
          </w:tcPr>
          <w:p w:rsidR="005814FE" w:rsidRPr="00A865DC" w:rsidRDefault="005814F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维尔茨堡大学</w:t>
            </w:r>
          </w:p>
        </w:tc>
        <w:tc>
          <w:tcPr>
            <w:tcW w:w="2660" w:type="dxa"/>
            <w:gridSpan w:val="2"/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Wuerzburg</w:t>
            </w:r>
          </w:p>
        </w:tc>
        <w:tc>
          <w:tcPr>
            <w:tcW w:w="1140" w:type="dxa"/>
            <w:vAlign w:val="bottom"/>
          </w:tcPr>
          <w:p w:rsidR="005814FE" w:rsidRPr="00A865DC" w:rsidRDefault="005814F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乌尔姆大学</w:t>
            </w:r>
          </w:p>
        </w:tc>
        <w:tc>
          <w:tcPr>
            <w:tcW w:w="1900" w:type="dxa"/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Ulm</w:t>
            </w:r>
          </w:p>
        </w:tc>
        <w:tc>
          <w:tcPr>
            <w:tcW w:w="760" w:type="dxa"/>
            <w:vAlign w:val="bottom"/>
          </w:tcPr>
          <w:p w:rsidR="005814FE" w:rsidRPr="00A865DC" w:rsidRDefault="005814F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814FE" w:rsidRPr="00A865DC" w:rsidRDefault="005814F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亚琛工业大学</w:t>
            </w:r>
          </w:p>
        </w:tc>
        <w:tc>
          <w:tcPr>
            <w:tcW w:w="2660" w:type="dxa"/>
            <w:gridSpan w:val="2"/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RWTH Aachen University</w:t>
            </w:r>
          </w:p>
        </w:tc>
        <w:tc>
          <w:tcPr>
            <w:tcW w:w="1140" w:type="dxa"/>
            <w:vAlign w:val="bottom"/>
          </w:tcPr>
          <w:p w:rsidR="005814FE" w:rsidRPr="00A865DC" w:rsidRDefault="005814F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耶拿大学</w:t>
            </w:r>
          </w:p>
        </w:tc>
        <w:tc>
          <w:tcPr>
            <w:tcW w:w="1900" w:type="dxa"/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Jena</w:t>
            </w:r>
          </w:p>
        </w:tc>
        <w:tc>
          <w:tcPr>
            <w:tcW w:w="760" w:type="dxa"/>
            <w:vAlign w:val="bottom"/>
          </w:tcPr>
          <w:p w:rsidR="005814FE" w:rsidRPr="00A865DC" w:rsidRDefault="005814F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814FE" w:rsidRPr="00A865DC" w:rsidRDefault="005814F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gridSpan w:val="3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高等经济学院</w:t>
            </w:r>
          </w:p>
        </w:tc>
        <w:tc>
          <w:tcPr>
            <w:tcW w:w="3800" w:type="dxa"/>
            <w:gridSpan w:val="3"/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Higher School of Economics (HSE)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国家研究托木斯克理工大学</w:t>
            </w:r>
          </w:p>
        </w:tc>
        <w:tc>
          <w:tcPr>
            <w:tcW w:w="4660" w:type="dxa"/>
            <w:gridSpan w:val="4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Research Tomsk Polytechnic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国立托木斯克大学</w:t>
            </w:r>
          </w:p>
        </w:tc>
        <w:tc>
          <w:tcPr>
            <w:tcW w:w="2660" w:type="dxa"/>
            <w:gridSpan w:val="2"/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Tomsk State University</w:t>
            </w:r>
          </w:p>
        </w:tc>
        <w:tc>
          <w:tcPr>
            <w:tcW w:w="1140" w:type="dxa"/>
            <w:vAlign w:val="bottom"/>
          </w:tcPr>
          <w:p w:rsidR="005814FE" w:rsidRPr="00A865DC" w:rsidRDefault="005814F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喀山联邦大学</w:t>
            </w:r>
          </w:p>
        </w:tc>
        <w:tc>
          <w:tcPr>
            <w:tcW w:w="2660" w:type="dxa"/>
            <w:gridSpan w:val="2"/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Kazan Federal University</w:t>
            </w:r>
          </w:p>
        </w:tc>
        <w:tc>
          <w:tcPr>
            <w:tcW w:w="1140" w:type="dxa"/>
            <w:vAlign w:val="bottom"/>
          </w:tcPr>
          <w:p w:rsidR="005814FE" w:rsidRPr="00A865DC" w:rsidRDefault="005814F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gridSpan w:val="3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莫斯科国立大学</w:t>
            </w:r>
          </w:p>
        </w:tc>
        <w:tc>
          <w:tcPr>
            <w:tcW w:w="3800" w:type="dxa"/>
            <w:gridSpan w:val="3"/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Lomonosov Moscow State University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gridSpan w:val="3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183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莫斯科国立国际关系学院</w:t>
            </w:r>
          </w:p>
        </w:tc>
        <w:tc>
          <w:tcPr>
            <w:tcW w:w="3800" w:type="dxa"/>
            <w:gridSpan w:val="3"/>
            <w:vAlign w:val="bottom"/>
          </w:tcPr>
          <w:p w:rsidR="005814FE" w:rsidRPr="00A865DC" w:rsidRDefault="005814FE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Moscow  State  Institute  of  International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3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Relations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restart"/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(MGIMO University)</w:t>
            </w:r>
          </w:p>
        </w:tc>
        <w:tc>
          <w:tcPr>
            <w:tcW w:w="760" w:type="dxa"/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莫斯科国立科技大学</w:t>
            </w:r>
          </w:p>
        </w:tc>
        <w:tc>
          <w:tcPr>
            <w:tcW w:w="3800" w:type="dxa"/>
            <w:gridSpan w:val="3"/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Bauman Moscow State Technical University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185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莫斯科国立物理与科技大学</w:t>
            </w:r>
          </w:p>
        </w:tc>
        <w:tc>
          <w:tcPr>
            <w:tcW w:w="1900" w:type="dxa"/>
            <w:vAlign w:val="bottom"/>
          </w:tcPr>
          <w:p w:rsidR="005814FE" w:rsidRPr="00A865DC" w:rsidRDefault="005814FE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Moscow  Institute  of</w:t>
            </w:r>
          </w:p>
        </w:tc>
        <w:tc>
          <w:tcPr>
            <w:tcW w:w="760" w:type="dxa"/>
            <w:vAlign w:val="bottom"/>
          </w:tcPr>
          <w:p w:rsidR="005814FE" w:rsidRPr="00A865DC" w:rsidRDefault="005814FE">
            <w:pPr>
              <w:spacing w:line="23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Physics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3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and  Technology  State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restart"/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760" w:type="dxa"/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246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186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莫斯科核子研究大学</w:t>
            </w:r>
          </w:p>
        </w:tc>
        <w:tc>
          <w:tcPr>
            <w:tcW w:w="1900" w:type="dxa"/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  Research</w:t>
            </w:r>
          </w:p>
        </w:tc>
        <w:tc>
          <w:tcPr>
            <w:tcW w:w="760" w:type="dxa"/>
            <w:vAlign w:val="bottom"/>
          </w:tcPr>
          <w:p w:rsidR="005814FE" w:rsidRPr="00A865DC" w:rsidRDefault="005814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Nuclear</w:t>
            </w:r>
          </w:p>
        </w:tc>
        <w:tc>
          <w:tcPr>
            <w:tcW w:w="1140" w:type="dxa"/>
            <w:vAlign w:val="bottom"/>
          </w:tcPr>
          <w:p w:rsidR="005814FE" w:rsidRPr="00A865DC" w:rsidRDefault="005814F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MEPhI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gridSpan w:val="3"/>
            <w:vMerge w:val="restart"/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(Moscow Engineering Physics Institute)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圣彼得堡国立大学</w:t>
            </w:r>
          </w:p>
        </w:tc>
        <w:tc>
          <w:tcPr>
            <w:tcW w:w="3800" w:type="dxa"/>
            <w:gridSpan w:val="3"/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Saint Petersburg State University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</w:tbl>
    <w:p w:rsidR="005814FE" w:rsidRDefault="005814FE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12" o:spid="_x0000_s1037" style="position:absolute;margin-left:94.05pt;margin-top:-77.2pt;width:1pt;height:1pt;z-index:-251646976;visibility:visible;mso-wrap-distance-left:0;mso-wrap-distance-right:0;mso-position-horizontal-relative:text;mso-position-vertical-relative:text" o:allowincell="f" fillcolor="black" stroked="f"/>
        </w:pict>
      </w:r>
    </w:p>
    <w:p w:rsidR="005814FE" w:rsidRDefault="005814FE">
      <w:pPr>
        <w:sectPr w:rsidR="005814F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814FE" w:rsidRDefault="005814FE">
      <w:pPr>
        <w:spacing w:line="383" w:lineRule="exact"/>
        <w:rPr>
          <w:sz w:val="20"/>
          <w:szCs w:val="20"/>
        </w:rPr>
      </w:pPr>
      <w:bookmarkStart w:id="7" w:name="page9"/>
      <w:bookmarkEnd w:id="7"/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40"/>
        <w:gridCol w:w="1160"/>
        <w:gridCol w:w="2840"/>
        <w:gridCol w:w="4660"/>
        <w:gridCol w:w="30"/>
      </w:tblGrid>
      <w:tr w:rsidR="005814FE" w:rsidRPr="00A865DC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188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圣彼得堡理工大学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Peter   the   Great   Saint-Petersburg   Polytechnic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新西伯利亚国立大学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Novosibirsk State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新西伯利亚国立技术大学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Novosibirsk State Technical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埃塞克商学院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ESSEC Business School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艾克斯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sz w:val="21"/>
                <w:szCs w:val="21"/>
              </w:rPr>
              <w:t>马赛大学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Aix-Marseille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奥弗涅大学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Auvergne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巴黎第二大学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UniversitéPanthéon-Assas (Paris 2)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巴黎第九大学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Paris Dauphine University (Paris 9)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巴黎第六大学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Pierre and Marie Curie University - Paris 6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巴黎第七大学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Paris Diderot - Paris 7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巴黎第三大学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UniversitéSorbonne Nouvelle Paris 3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巴黎第十大学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UniversitéParis Ouest Nanterre La Défense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巴黎第十三大学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UniversitéParis 13 Nord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巴黎第十一大学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Paris-Sud (Paris 11)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巴黎第四大学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UniversitéParis-Sorbonne (Paris IV)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巴黎第五大学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Paris Descartes (Paris 5)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巴黎第一大学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UniversitéParis 1 Panthéon-Sorbonne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巴黎高等电信学院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TELECOM ParisTech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巴黎高等矿业学校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MINES ParisTech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巴黎高等农艺科学学院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Agro, ParisTech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巴黎高等商学院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HEC Paris School of Management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巴黎高等师范学校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Normale Superieure - Paris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巴黎高科工程技术学校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Arts et Métiers, ParisTech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211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巴黎工业物理化学学校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ESPCI ParisTech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</w:tbl>
    <w:p w:rsidR="005814FE" w:rsidRDefault="005814FE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13" o:spid="_x0000_s1038" style="position:absolute;margin-left:94.05pt;margin-top:-77.2pt;width:1pt;height:1pt;z-index:-251645952;visibility:visible;mso-wrap-distance-left:0;mso-wrap-distance-right:0;mso-position-horizontal-relative:text;mso-position-vertical-relative:text" o:allowincell="f" fillcolor="black" stroked="f"/>
        </w:pict>
      </w:r>
    </w:p>
    <w:p w:rsidR="005814FE" w:rsidRDefault="005814FE">
      <w:pPr>
        <w:sectPr w:rsidR="005814F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814FE" w:rsidRDefault="005814FE">
      <w:pPr>
        <w:spacing w:line="383" w:lineRule="exact"/>
        <w:rPr>
          <w:sz w:val="20"/>
          <w:szCs w:val="20"/>
        </w:rPr>
      </w:pPr>
      <w:bookmarkStart w:id="8" w:name="page10"/>
      <w:bookmarkEnd w:id="8"/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40"/>
        <w:gridCol w:w="1160"/>
        <w:gridCol w:w="2840"/>
        <w:gridCol w:w="4660"/>
        <w:gridCol w:w="30"/>
      </w:tblGrid>
      <w:tr w:rsidR="005814FE" w:rsidRPr="00A865DC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212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巴黎国家高等工业设计学院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Nationale Supérieure de Création Industrielle,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ENSCI Les Ateliers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巴黎路桥学院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des Ponts ParisTech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巴黎政治学院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Sciences Po Paris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巴黎中央理工学院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Centrale de Paris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巴黎综合理工学院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Polytechnique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波尔多大学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Bordeaux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法国国立园艺学院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Agrocampus Ouest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高等电力学院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École Supérieure d'Électricité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格勒诺布尔第一大学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Joseph Fourier University (Grenoble 1)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格勒诺布尔高等商学院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Grenoble Graduate School of Business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222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格勒诺布尔理工学院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   polytechnique   de   Grenoble   -   Grenoble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Institute of Technology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贡比涅技术大学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Universitéde Technologie de Compiègne (UTC)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国立蒙彼利埃高等农艺学院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Sup Agro, Montpellier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卡尚高等师范学院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Normale Supérieure de Cachan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雷恩第一大学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Rennes 1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里昂第二大学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</w:t>
            </w:r>
            <w:r w:rsidRPr="00A865DC">
              <w:rPr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sz w:val="21"/>
                <w:szCs w:val="21"/>
              </w:rPr>
              <w:t>Lumière Lyon 2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里昂第一大学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Claude Bernard University Lyon 1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里昂高等师范学校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Normale Superieure - Lyon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里昂商学院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EMLYON Business School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231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里昂应用科学学院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Institute of Applied Sciences of Lyon (INSA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Lyon)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里昂中央理工学院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Centrale de Lyon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里尔第二大学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Lille 2 University – Health and Law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里尔第三大学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UniversitéCharles-de-Gaulle Lille 3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里尔第一大学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UniversitéLille 1, Sciences et Technologies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</w:tbl>
    <w:p w:rsidR="005814FE" w:rsidRDefault="005814FE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14" o:spid="_x0000_s1039" style="position:absolute;margin-left:94.05pt;margin-top:-77.2pt;width:1pt;height:1pt;z-index:-251644928;visibility:visible;mso-wrap-distance-left:0;mso-wrap-distance-right:0;mso-position-horizontal-relative:text;mso-position-vertical-relative:text" o:allowincell="f" fillcolor="black" stroked="f"/>
        </w:pict>
      </w:r>
    </w:p>
    <w:p w:rsidR="005814FE" w:rsidRDefault="005814FE">
      <w:pPr>
        <w:sectPr w:rsidR="005814F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814FE" w:rsidRDefault="005814FE">
      <w:pPr>
        <w:spacing w:line="383" w:lineRule="exact"/>
        <w:rPr>
          <w:sz w:val="20"/>
          <w:szCs w:val="20"/>
        </w:rPr>
      </w:pPr>
      <w:bookmarkStart w:id="9" w:name="page11"/>
      <w:bookmarkEnd w:id="9"/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40"/>
        <w:gridCol w:w="1160"/>
        <w:gridCol w:w="2840"/>
        <w:gridCol w:w="4660"/>
      </w:tblGrid>
      <w:tr w:rsidR="005814FE" w:rsidRPr="00A865DC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外文校名</w:t>
            </w: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洛林大学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Lorraine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蒙彼利埃大学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Montpellier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蒙彼利埃第二大学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UniversitéMontpellier 2 Sciences et Techniques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蒙彼利埃高等化学学院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ENSCM, Chimie Montpellier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南特大学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Nantes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南特中央理工学院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Centrale de Nantes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尼斯大学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Nice Sophia Antipolis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欧洲工商管理学院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INSEAD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欧洲商学院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ESCP Europe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萨瓦大学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Universitéde Savoie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斯特拉斯堡大学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Strasbourg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图卢兹第三大学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Paul Sabatier University (Toulouse 3)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图卢兹第一大学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Toulouse 1 Capitole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图卢兹经济学院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Toulouse School of Economics</w:t>
            </w:r>
          </w:p>
        </w:tc>
      </w:tr>
      <w:tr w:rsidR="005814FE" w:rsidRPr="00A865DC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菲律宾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德拉萨大学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 La Salle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菲律宾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菲律宾大学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the Philippines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菲律宾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马尼拉雅典耀大学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Ateneo de Manila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阿尔托大学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Aalto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埃博学术大学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Abo Akademi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奥卢大学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Oulu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东芬兰大学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Eastern Finland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赫尔辛基大学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Helsinki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坦佩雷大学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Tampere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坦佩雷理工大学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Tampere University of Technology</w:t>
            </w:r>
          </w:p>
        </w:tc>
      </w:tr>
      <w:tr w:rsidR="005814FE" w:rsidRPr="00A865DC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</w:tbl>
    <w:p w:rsidR="005814FE" w:rsidRDefault="005814FE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15" o:spid="_x0000_s1040" style="position:absolute;margin-left:94.05pt;margin-top:-77.2pt;width:1pt;height:1pt;z-index:-251643904;visibility:visible;mso-wrap-distance-left:0;mso-wrap-distance-right:0;mso-position-horizontal-relative:text;mso-position-vertical-relative:text" o:allowincell="f" fillcolor="black" stroked="f"/>
        </w:pict>
      </w:r>
    </w:p>
    <w:p w:rsidR="005814FE" w:rsidRDefault="005814FE">
      <w:pPr>
        <w:sectPr w:rsidR="005814F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814FE" w:rsidRDefault="005814FE">
      <w:pPr>
        <w:spacing w:line="383" w:lineRule="exact"/>
        <w:rPr>
          <w:sz w:val="20"/>
          <w:szCs w:val="20"/>
        </w:rPr>
      </w:pPr>
      <w:bookmarkStart w:id="10" w:name="page12"/>
      <w:bookmarkEnd w:id="10"/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40"/>
        <w:gridCol w:w="1160"/>
        <w:gridCol w:w="2840"/>
        <w:gridCol w:w="4660"/>
      </w:tblGrid>
      <w:tr w:rsidR="005814FE" w:rsidRPr="00A865DC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外文校名</w:t>
            </w: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图尔库大学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Turku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于韦斯屈莱大学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Jyvaskyla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安第斯大学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los Andes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安蒂奥基亚省大学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Antioquia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哥伦比亚对外大学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Externado de Colombia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哥伦比亚国立大学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de Colombia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哈韦里安纳主教大学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 Javeriana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拉萨瓦纳大学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La Sabana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哈萨克斯坦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法拉比国立哈萨克斯坦大学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Al-Farabi Kazakh National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哈萨克斯坦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国立欧亚大学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L.N. Gumilyov Eurasian National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成均馆大学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Sungkyunkwan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东国大学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Dongguk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高丽大学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Korea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光州科技学院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Gwangju Institute of Science and Technology</w:t>
            </w:r>
          </w:p>
        </w:tc>
      </w:tr>
      <w:tr w:rsidR="005814FE" w:rsidRPr="00A865DC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国立釜山大学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Pusan National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国立庆尚大学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Gyeongsang National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国立全北大学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Chonbuk National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国立全南大学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Chonnam National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国立忠南大学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Chungnam National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韩国科学技术院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Korea Advanced Institute of Science and Technology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韩国岭南大学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Yeungnam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韩国天主教大学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Catholic University of Korea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韩国外国语大学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Hankuk (Korea) University of Foreign Studies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韩国中央大学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Chung-Ang University(CAU)</w:t>
            </w:r>
          </w:p>
        </w:tc>
      </w:tr>
      <w:tr w:rsidR="005814FE" w:rsidRPr="00A865DC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</w:tbl>
    <w:p w:rsidR="005814FE" w:rsidRDefault="005814FE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16" o:spid="_x0000_s1041" style="position:absolute;margin-left:94.05pt;margin-top:-77.2pt;width:1pt;height:1pt;z-index:-251642880;visibility:visible;mso-wrap-distance-left:0;mso-wrap-distance-right:0;mso-position-horizontal-relative:text;mso-position-vertical-relative:text" o:allowincell="f" fillcolor="black" stroked="f"/>
        </w:pict>
      </w:r>
    </w:p>
    <w:p w:rsidR="005814FE" w:rsidRDefault="005814FE">
      <w:pPr>
        <w:sectPr w:rsidR="005814F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814FE" w:rsidRDefault="005814FE">
      <w:pPr>
        <w:spacing w:line="383" w:lineRule="exact"/>
        <w:rPr>
          <w:sz w:val="20"/>
          <w:szCs w:val="20"/>
        </w:rPr>
      </w:pPr>
      <w:bookmarkStart w:id="11" w:name="page13"/>
      <w:bookmarkEnd w:id="11"/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40"/>
        <w:gridCol w:w="1160"/>
        <w:gridCol w:w="2840"/>
        <w:gridCol w:w="4660"/>
      </w:tblGrid>
      <w:tr w:rsidR="005814FE" w:rsidRPr="00A865DC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外文校名</w:t>
            </w: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汉阳大学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Hanyang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弘益大学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Hongik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梨花女子大学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Ewha Womans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浦项理工大学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Pohang University of Science and Technology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庆北国立大学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Kyungpook National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庆熙大学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Kyung Hee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仁荷大学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Inha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首尔大学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Seoul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首尔国立大学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Seoul National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蔚山大学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Ulsan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西江大学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Sogang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亚洲大学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Ajou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延世大学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Yonsei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阿姆斯特丹大学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Amsterdam</w:t>
            </w:r>
          </w:p>
        </w:tc>
      </w:tr>
      <w:tr w:rsidR="005814FE" w:rsidRPr="00A865DC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阿姆斯特丹自由大学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VU University Amsterdam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埃因霍温工业大学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Eindhoven University of Technology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爱因霍芬设计学院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Design Academy Eindhoven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代尔夫特理工大学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Delft University of Technology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蒂尔堡大学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Tilburg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格罗宁根大学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Groningen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荷兰皇家美术学院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Academy of Art, The Hague (KABK)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莱顿大学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Leiden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马斯特里赫特大学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Maastricht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奈梅亨大学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Radboud University Nijmegen</w:t>
            </w:r>
          </w:p>
        </w:tc>
      </w:tr>
      <w:tr w:rsidR="005814FE" w:rsidRPr="00A865DC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</w:tbl>
    <w:p w:rsidR="005814FE" w:rsidRDefault="005814FE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17" o:spid="_x0000_s1042" style="position:absolute;margin-left:94.05pt;margin-top:-77.2pt;width:1pt;height:1pt;z-index:-251641856;visibility:visible;mso-wrap-distance-left:0;mso-wrap-distance-right:0;mso-position-horizontal-relative:text;mso-position-vertical-relative:text" o:allowincell="f" fillcolor="black" stroked="f"/>
        </w:pict>
      </w:r>
    </w:p>
    <w:p w:rsidR="005814FE" w:rsidRDefault="005814FE">
      <w:pPr>
        <w:sectPr w:rsidR="005814F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814FE" w:rsidRDefault="005814FE">
      <w:pPr>
        <w:spacing w:line="383" w:lineRule="exact"/>
        <w:rPr>
          <w:sz w:val="20"/>
          <w:szCs w:val="20"/>
        </w:rPr>
      </w:pPr>
      <w:bookmarkStart w:id="12" w:name="page14"/>
      <w:bookmarkEnd w:id="12"/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40"/>
        <w:gridCol w:w="1160"/>
        <w:gridCol w:w="2840"/>
        <w:gridCol w:w="4660"/>
        <w:gridCol w:w="30"/>
      </w:tblGrid>
      <w:tr w:rsidR="005814FE" w:rsidRPr="00A865DC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特文特大学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Twente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瓦格宁根大学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Wageningen University and Research Center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乌得勒支大学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Utrecht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311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伊拉斯姆斯大学鹿特丹管理学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Rotterdam   School   of   Management,   Erasmus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院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伊拉兹马斯大学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Erasmus University Rotterdam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阿尔伯塔大学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Alberta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艾米丽卡尔艺术设计大学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Emily Carr University of Art + Design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达尔豪斯大学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Dalhousie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多伦多大学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Toronto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圭尔夫大学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Guelph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滑铁卢大学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Waterloo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皇后大学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Queen's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卡尔顿大学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Carleton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卡尔加里大学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Calgary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魁北克大学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Universitédu Québec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魁北克大学蒙特利尔分校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</w:t>
            </w:r>
            <w:r w:rsidRPr="00A865DC">
              <w:rPr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sz w:val="21"/>
                <w:szCs w:val="21"/>
              </w:rPr>
              <w:t>du Québec à</w:t>
            </w:r>
            <w:r w:rsidRPr="00A865DC">
              <w:rPr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sz w:val="21"/>
                <w:szCs w:val="21"/>
              </w:rPr>
              <w:t>Montréal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拉瓦尔大学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Laval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马尼托巴大学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Manitoba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麦吉尔大学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McGill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麦克马斯特大学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McMaster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蒙特利尔大学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Montreal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纽芬兰纪念大学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Memorial University of Newfoundland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萨斯喀彻温大学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Saskatchewan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舍布鲁克大学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Universitéde Sherbrooke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</w:tbl>
    <w:p w:rsidR="005814FE" w:rsidRDefault="005814FE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18" o:spid="_x0000_s1043" style="position:absolute;margin-left:94.05pt;margin-top:-77.2pt;width:1pt;height:1pt;z-index:-251640832;visibility:visible;mso-wrap-distance-left:0;mso-wrap-distance-right:0;mso-position-horizontal-relative:text;mso-position-vertical-relative:text" o:allowincell="f" fillcolor="black" stroked="f"/>
        </w:pict>
      </w:r>
    </w:p>
    <w:p w:rsidR="005814FE" w:rsidRDefault="005814FE">
      <w:pPr>
        <w:sectPr w:rsidR="005814F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814FE" w:rsidRDefault="005814FE">
      <w:pPr>
        <w:spacing w:line="383" w:lineRule="exact"/>
        <w:rPr>
          <w:sz w:val="20"/>
          <w:szCs w:val="20"/>
        </w:rPr>
      </w:pPr>
      <w:bookmarkStart w:id="13" w:name="page15"/>
      <w:bookmarkEnd w:id="13"/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40"/>
        <w:gridCol w:w="1160"/>
        <w:gridCol w:w="2840"/>
        <w:gridCol w:w="4660"/>
        <w:gridCol w:w="30"/>
      </w:tblGrid>
      <w:tr w:rsidR="005814FE" w:rsidRPr="00A865DC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维多利亚大学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Victoria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渥太华大学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Ottawa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西安大略大学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Western Ontario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西蒙弗雷泽大学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Simon Fraser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协和大学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Concordia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英属哥伦比亚大学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British Columbia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约克大学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York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奥斯特拉瓦技术大学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VŠB - Technical University of Ostrava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布尔诺科技大学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Brno University of Technology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布拉格查尔斯大学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Charles University in Prague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布拉格科技大学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Czech Technical University in Prague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捷克科学院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Academy of Sciences of the Czech Republic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捷克美术学院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Academy of Fine Arts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帕拉茨基大学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Palacky University Olomouc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卡塔尔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卡塔尔大学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Qatar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22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克罗地亚共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萨格勒布大学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Zagreb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和国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0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肯尼亚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内罗毕大学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Nairobi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黎巴嫩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贝鲁特美国大学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American University of Beirut (AUB)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立陶宛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维尔纽斯大学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Vilnius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立陶宛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维尔纽斯科技大学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Vilnius Gediminas Technical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卢森堡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卢森堡大学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Luxembourg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罗马尼亚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贝碧思鲍耶大学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Babes-Bolyai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罗马尼亚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布加勒斯特大学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Bucharest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355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罗马尼亚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西蒂米什瓦拉大学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Universitatea de Vest din Timisoara / West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of Timisoara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</w:tbl>
    <w:p w:rsidR="005814FE" w:rsidRDefault="005814FE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19" o:spid="_x0000_s1044" style="position:absolute;margin-left:94.05pt;margin-top:-77.2pt;width:1pt;height:1pt;z-index:-251639808;visibility:visible;mso-wrap-distance-left:0;mso-wrap-distance-right:0;mso-position-horizontal-relative:text;mso-position-vertical-relative:text" o:allowincell="f" fillcolor="black" stroked="f"/>
        </w:pict>
      </w:r>
    </w:p>
    <w:p w:rsidR="005814FE" w:rsidRDefault="005814FE">
      <w:pPr>
        <w:sectPr w:rsidR="005814F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814FE" w:rsidRDefault="005814FE">
      <w:pPr>
        <w:spacing w:line="383" w:lineRule="exact"/>
        <w:rPr>
          <w:sz w:val="20"/>
          <w:szCs w:val="20"/>
        </w:rPr>
      </w:pPr>
      <w:bookmarkStart w:id="14" w:name="page16"/>
      <w:bookmarkEnd w:id="14"/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40"/>
        <w:gridCol w:w="1160"/>
        <w:gridCol w:w="2840"/>
        <w:gridCol w:w="4660"/>
      </w:tblGrid>
      <w:tr w:rsidR="005814FE" w:rsidRPr="00A865DC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外文校名</w:t>
            </w: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罗马尼亚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亚历山德鲁</w:t>
            </w:r>
            <w:r>
              <w:rPr>
                <w:rFonts w:ascii="Arial" w:hAnsi="Arial" w:cs="Arial"/>
                <w:sz w:val="21"/>
                <w:szCs w:val="21"/>
              </w:rPr>
              <w:t>·</w:t>
            </w:r>
            <w:r>
              <w:rPr>
                <w:rFonts w:ascii="宋体" w:hAnsi="宋体" w:cs="宋体" w:hint="eastAsia"/>
                <w:sz w:val="21"/>
                <w:szCs w:val="21"/>
              </w:rPr>
              <w:t>库扎大学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Alexandru Ioan Cuza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多媒体大学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Multimedia University (MMU)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马来西亚北方大学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Utara Malaysia (UUM)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马来西亚博特拉大学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Putra Malaysia (UPM)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马来西亚国民大学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Kebangsaan Malaysia (UKM)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马来西亚侯赛因大学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Tun Hussein Onn Malaysia (UTHM)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马来西亚科技大学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Sains Malaysia (USM)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马来西亚理工大学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Teknologi Malaysia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马来西亚理科大学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Science, Malaysia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马来西亚石油大学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Teknologi Petronas (Petronas)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马来亚大学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Malaya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玛拉科技大学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Teknologi MARA - UiTM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阿肯色大学菲耶特维勒分校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Arkansas at Fayetteville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阿肯色大学小石城分校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Arkansas at Little Rock</w:t>
            </w:r>
          </w:p>
        </w:tc>
      </w:tr>
      <w:tr w:rsidR="005814FE" w:rsidRPr="00A865DC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阿拉巴马大学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Alabama--Tuscaloosa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阿拉巴马大学伯明翰分校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Alabama at Birmingham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阿拉斯加大学费尔班克斯分校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Alaska - Fairbanks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埃莫里大学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Emory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爱达荷大学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Idaho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爱荷华大学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Iowa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爱荷华州立大学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Iowa State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奥本大学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Auburn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北卡罗来纳大学教堂山分校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North Carolina at Chapel Hill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北卡罗来纳州立大学罗利分校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North Carolina State University - Raleigh</w:t>
            </w:r>
          </w:p>
        </w:tc>
      </w:tr>
      <w:tr w:rsidR="005814FE" w:rsidRPr="00A865DC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</w:tbl>
    <w:p w:rsidR="005814FE" w:rsidRDefault="005814FE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20" o:spid="_x0000_s1045" style="position:absolute;margin-left:94.05pt;margin-top:-77.2pt;width:1pt;height:1pt;z-index:-251638784;visibility:visible;mso-wrap-distance-left:0;mso-wrap-distance-right:0;mso-position-horizontal-relative:text;mso-position-vertical-relative:text" o:allowincell="f" fillcolor="black" stroked="f"/>
        </w:pict>
      </w:r>
    </w:p>
    <w:p w:rsidR="005814FE" w:rsidRDefault="005814FE">
      <w:pPr>
        <w:sectPr w:rsidR="005814F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814FE" w:rsidRDefault="005814FE">
      <w:pPr>
        <w:spacing w:line="383" w:lineRule="exact"/>
        <w:rPr>
          <w:sz w:val="20"/>
          <w:szCs w:val="20"/>
        </w:rPr>
      </w:pPr>
      <w:bookmarkStart w:id="15" w:name="page17"/>
      <w:bookmarkEnd w:id="15"/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40"/>
        <w:gridCol w:w="1160"/>
        <w:gridCol w:w="2840"/>
        <w:gridCol w:w="4660"/>
        <w:gridCol w:w="30"/>
      </w:tblGrid>
      <w:tr w:rsidR="005814FE" w:rsidRPr="00A865DC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北伊利诺伊大学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Northern Illinois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贝勒大学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Baylor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贝勒医学院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Baylor College of Medicine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宾夕法尼亚大学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Pennsylvania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宾夕法尼亚州立大学大学城分校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Pennsylvania State University - University Park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波士顿大学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Boston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波士顿学院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Boston College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布兰迪斯大学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Brandeis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布朗大学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Brown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达特茅斯学院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Dartmouth College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德克萨斯大学阿灵顿分校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Texas--Arlington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德克萨斯大学安德森肿瘤中心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M. D. Anderson Cancer Center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德克萨斯大学奥斯汀分校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at Austin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德克萨斯大学达拉斯分校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at Dallas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德克萨斯大学圣安东尼奥分校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at San Antonio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395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德克萨斯大学卫生科学中心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圣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 of  Texas  Health  Science  Center  at  San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安东尼奥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Antonio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德克萨斯大学卫生科学中心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休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Health Science Center at Houston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7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斯顿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397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德克萨斯大学西南医学中心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Southwestern Medical Center at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Dallas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德克萨斯大学医学部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加尔维斯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Medical Branch at Galveston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7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顿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德克萨斯理工大学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Texas Tech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德雷塞尔大学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Drexel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德州农工大学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Texas A&amp;M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东北大学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Northeastern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杜克大学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Duke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</w:tbl>
    <w:p w:rsidR="005814FE" w:rsidRDefault="005814FE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21" o:spid="_x0000_s1046" style="position:absolute;margin-left:94.05pt;margin-top:-77.2pt;width:1pt;height:1pt;z-index:-251637760;visibility:visible;mso-wrap-distance-left:0;mso-wrap-distance-right:0;mso-position-horizontal-relative:text;mso-position-vertical-relative:text" o:allowincell="f" fillcolor="black" stroked="f"/>
        </w:pict>
      </w:r>
    </w:p>
    <w:p w:rsidR="005814FE" w:rsidRDefault="005814FE">
      <w:pPr>
        <w:sectPr w:rsidR="005814F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814FE" w:rsidRDefault="005814FE">
      <w:pPr>
        <w:spacing w:line="383" w:lineRule="exact"/>
        <w:rPr>
          <w:sz w:val="20"/>
          <w:szCs w:val="20"/>
        </w:rPr>
      </w:pPr>
      <w:bookmarkStart w:id="16" w:name="page18"/>
      <w:bookmarkEnd w:id="16"/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40"/>
        <w:gridCol w:w="1160"/>
        <w:gridCol w:w="2840"/>
        <w:gridCol w:w="4660"/>
      </w:tblGrid>
      <w:tr w:rsidR="005814FE" w:rsidRPr="00A865DC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外文校名</w:t>
            </w: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杜兰大学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Tulane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俄亥俄大学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Ohio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俄亥俄州立大学哥伦布分校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Ohio State University - Columbus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俄克拉荷马大学诺曼分校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Oklahoma - Norman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俄克拉荷马州立大学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Oklahoma State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俄勒冈大学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Oregon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俄勒冈卫生科学大学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Oregon Health and Science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411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俄勒冈州立大学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Oregon State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范德堡大学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Vanderbilt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佛罗里达大学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Florida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佛罗里达国际大学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Florida International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佛罗里达州立大学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Florida State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佛蒙特大学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Vermont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弗吉尼亚大学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Virginia</w:t>
            </w:r>
          </w:p>
        </w:tc>
      </w:tr>
      <w:tr w:rsidR="005814FE" w:rsidRPr="00A865DC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弗吉尼亚理工学院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Virginia Polytechnic Institute and State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弗吉尼亚联邦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hAnsi="宋体" w:cs="宋体" w:hint="eastAsia"/>
                <w:sz w:val="21"/>
                <w:szCs w:val="21"/>
              </w:rPr>
              <w:t>州立</w:t>
            </w:r>
            <w:r>
              <w:rPr>
                <w:rFonts w:eastAsia="Times New Roman"/>
                <w:sz w:val="21"/>
                <w:szCs w:val="21"/>
              </w:rPr>
              <w:t>)</w:t>
            </w:r>
            <w:r>
              <w:rPr>
                <w:rFonts w:ascii="宋体" w:hAnsi="宋体" w:cs="宋体" w:hint="eastAsia"/>
                <w:sz w:val="21"/>
                <w:szCs w:val="21"/>
              </w:rPr>
              <w:t>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Virginia Commonwealth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福坦莫大学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Fordham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哥伦比亚大学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Columbia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哈佛大学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Harvard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华盛顿大学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Washington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华盛顿大学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sz w:val="21"/>
                <w:szCs w:val="21"/>
              </w:rPr>
              <w:t>圣路易斯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Washington University in St. Louis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华盛顿州立大学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sz w:val="21"/>
                <w:szCs w:val="21"/>
              </w:rPr>
              <w:t>普尔曼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Washington State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怀俄明大学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Wyoming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霍华德大学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Howard University</w:t>
            </w:r>
          </w:p>
        </w:tc>
      </w:tr>
      <w:tr w:rsidR="005814FE" w:rsidRPr="00A865DC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</w:tbl>
    <w:p w:rsidR="005814FE" w:rsidRDefault="005814FE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22" o:spid="_x0000_s1047" style="position:absolute;margin-left:94.05pt;margin-top:-77.2pt;width:1pt;height:1pt;z-index:-251636736;visibility:visible;mso-wrap-distance-left:0;mso-wrap-distance-right:0;mso-position-horizontal-relative:text;mso-position-vertical-relative:text" o:allowincell="f" fillcolor="black" stroked="f"/>
        </w:pict>
      </w:r>
    </w:p>
    <w:p w:rsidR="005814FE" w:rsidRDefault="005814FE">
      <w:pPr>
        <w:sectPr w:rsidR="005814F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814FE" w:rsidRDefault="005814FE">
      <w:pPr>
        <w:spacing w:line="383" w:lineRule="exact"/>
        <w:rPr>
          <w:sz w:val="20"/>
          <w:szCs w:val="20"/>
        </w:rPr>
      </w:pPr>
      <w:bookmarkStart w:id="17" w:name="page19"/>
      <w:bookmarkEnd w:id="17"/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40"/>
        <w:gridCol w:w="1160"/>
        <w:gridCol w:w="2840"/>
        <w:gridCol w:w="4660"/>
      </w:tblGrid>
      <w:tr w:rsidR="005814FE" w:rsidRPr="00A865DC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外文校名</w:t>
            </w: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加州大学伯克利分校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Berkeley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加州大学戴维斯分校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Davis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加州大学尔湾分校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Irvine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加州大学河滨分校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Riverside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加州大学旧金山分校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San Francisco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加州大学洛杉矶分校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Los Angeles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加州大学圣地亚哥分校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San Diego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加州大学圣克鲁兹分校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Santa Cruz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加州大学圣塔芭芭拉分校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Santa Barbara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加州理工学院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California Institute of Technology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加州设计艺术中心学院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Art Center College of Design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加州艺术学院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California College of the Arts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加州艺术学院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California Institute of the Arts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旧金山大学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San Francisco</w:t>
            </w:r>
          </w:p>
        </w:tc>
      </w:tr>
      <w:tr w:rsidR="005814FE" w:rsidRPr="00A865DC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卡内基梅隆大学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Carnegie Mellon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凯斯西储大学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Case Western Reserve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堪萨斯大学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Kansas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堪萨斯州立大学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Kansas State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康乃尔大学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Cornell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康涅狄格大学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Connecticut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科罗拉多大学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sz w:val="21"/>
                <w:szCs w:val="21"/>
              </w:rPr>
              <w:t>玻尔得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Colorado at Boulder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科罗拉多大学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sz w:val="21"/>
                <w:szCs w:val="21"/>
              </w:rPr>
              <w:t>丹佛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Colorado at Denver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科罗拉多矿业学院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Colorado School of Mines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科罗拉多州立大学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Colorado State University</w:t>
            </w:r>
          </w:p>
        </w:tc>
      </w:tr>
      <w:tr w:rsidR="005814FE" w:rsidRPr="00A865DC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</w:tbl>
    <w:p w:rsidR="005814FE" w:rsidRDefault="005814FE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23" o:spid="_x0000_s1048" style="position:absolute;margin-left:94.05pt;margin-top:-77.2pt;width:1pt;height:1pt;z-index:-251635712;visibility:visible;mso-wrap-distance-left:0;mso-wrap-distance-right:0;mso-position-horizontal-relative:text;mso-position-vertical-relative:text" o:allowincell="f" fillcolor="black" stroked="f"/>
        </w:pict>
      </w:r>
    </w:p>
    <w:p w:rsidR="005814FE" w:rsidRDefault="005814FE">
      <w:pPr>
        <w:sectPr w:rsidR="005814F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814FE" w:rsidRDefault="005814FE">
      <w:pPr>
        <w:spacing w:line="383" w:lineRule="exact"/>
        <w:rPr>
          <w:sz w:val="20"/>
          <w:szCs w:val="20"/>
        </w:rPr>
      </w:pPr>
      <w:bookmarkStart w:id="18" w:name="page20"/>
      <w:bookmarkEnd w:id="18"/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40"/>
        <w:gridCol w:w="1160"/>
        <w:gridCol w:w="2840"/>
        <w:gridCol w:w="4660"/>
        <w:gridCol w:w="30"/>
      </w:tblGrid>
      <w:tr w:rsidR="005814FE" w:rsidRPr="00A865DC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克拉克大学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Clark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克莱姆森大学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Clemson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克兰布鲁克艺术学院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Cranbrook Academy of Art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肯塔基大学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Kentucky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拉什大学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Rush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莱斯大学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Rice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里海大学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Lehigh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路易斯安娜州立大学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巴吞鲁日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Louisiana State University - Baton Rouge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路易维尔大学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Louisville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伦斯勒理工学院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Rensselaer Polytechnic Institute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罗德岛大学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Rhode Island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罗德岛设计学院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Rhode Island School of Design (RISD)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464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罗格斯，新泽西州立大学，新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Rutgers, The State University of New Jersey - New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布朗思威克分校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Brunswick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1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罗格斯新泽西州州立大学</w:t>
            </w:r>
            <w:r>
              <w:rPr>
                <w:rFonts w:eastAsia="Times New Roman"/>
                <w:sz w:val="21"/>
                <w:szCs w:val="21"/>
              </w:rPr>
              <w:t>,</w:t>
            </w:r>
            <w:r>
              <w:rPr>
                <w:rFonts w:ascii="宋体" w:hAnsi="宋体" w:cs="宋体" w:hint="eastAsia"/>
                <w:sz w:val="21"/>
                <w:szCs w:val="21"/>
              </w:rPr>
              <w:t>纽瓦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Rutgers - The State University of New Jersey, Newark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7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克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罗切斯特大学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Rochester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洛克菲勒大学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Rockefeller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麻省理工学院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Massachusetts Institute of Technology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马里兰大学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sz w:val="21"/>
                <w:szCs w:val="21"/>
              </w:rPr>
              <w:t>巴尔的摩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Maryland, Baltimore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马里兰大学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sz w:val="21"/>
                <w:szCs w:val="21"/>
              </w:rPr>
              <w:t>巴尔的摩县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Maryland, Baltimore County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马里兰大学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sz w:val="21"/>
                <w:szCs w:val="21"/>
              </w:rPr>
              <w:t>大学城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Maryland, College Park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马萨诸塞大学阿默斯特分校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Massachusetts Amherst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473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马萨诸塞大学医学院伍斯特分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  of   Massachusetts   Medical   School   -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校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Worcester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迈阿密大学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Miami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迈阿密大学（俄亥俄）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Miami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</w:tbl>
    <w:p w:rsidR="005814FE" w:rsidRDefault="005814FE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24" o:spid="_x0000_s1049" style="position:absolute;margin-left:94.05pt;margin-top:-77.2pt;width:1pt;height:1pt;z-index:-251634688;visibility:visible;mso-wrap-distance-left:0;mso-wrap-distance-right:0;mso-position-horizontal-relative:text;mso-position-vertical-relative:text" o:allowincell="f" fillcolor="black" stroked="f"/>
        </w:pict>
      </w:r>
    </w:p>
    <w:p w:rsidR="005814FE" w:rsidRDefault="005814FE">
      <w:pPr>
        <w:sectPr w:rsidR="005814F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814FE" w:rsidRDefault="005814FE">
      <w:pPr>
        <w:spacing w:line="383" w:lineRule="exact"/>
        <w:rPr>
          <w:sz w:val="20"/>
          <w:szCs w:val="20"/>
        </w:rPr>
      </w:pPr>
      <w:bookmarkStart w:id="19" w:name="page21"/>
      <w:bookmarkEnd w:id="19"/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40"/>
        <w:gridCol w:w="1160"/>
        <w:gridCol w:w="2840"/>
        <w:gridCol w:w="4660"/>
        <w:gridCol w:w="30"/>
      </w:tblGrid>
      <w:tr w:rsidR="005814FE" w:rsidRPr="00A865DC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梅奥临床医学院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Mayo Medical School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美国大学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American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蒙大拿大学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sz w:val="21"/>
                <w:szCs w:val="21"/>
              </w:rPr>
              <w:t>密索拉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Montana - Missoula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密苏里大学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sz w:val="21"/>
                <w:szCs w:val="21"/>
              </w:rPr>
              <w:t>哥伦比亚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Missouri - Columbia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密西西比大学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Mississippi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密歇根大学安娜堡分校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Michigan-Ann Arbor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密歇根理工大学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Michigan Technological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密歇根州立大学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Michigan State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明尼苏达大学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sz w:val="21"/>
                <w:szCs w:val="21"/>
              </w:rPr>
              <w:t>双城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Minnesota, Twin Cities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内布拉斯加大学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sz w:val="21"/>
                <w:szCs w:val="21"/>
              </w:rPr>
              <w:t>林肯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Nebraska - Lincoln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内布拉斯加大学医学中心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Nebraska Medical Center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南达科他大学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 Dakota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南方卫理公会大学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Southern Methodist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南佛罗里达大学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 Florida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南加州大学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Southern California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南卡罗来纳大学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sz w:val="21"/>
                <w:szCs w:val="21"/>
              </w:rPr>
              <w:t>哥伦比亚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 Carolina - Columbia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南卡罗来纳医科大学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Medical University of South Carolina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纽约城市大学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sz w:val="21"/>
                <w:szCs w:val="21"/>
              </w:rPr>
              <w:t>城市学院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City University of New York City College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纽约大学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New York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纽约州立大学阿尔巴尼分校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State University of New York Albany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纽约州立大学宾汉姆顿分校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Binghamton University, State University of New York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纽约州立大学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sz w:val="21"/>
                <w:szCs w:val="21"/>
              </w:rPr>
              <w:t>石溪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Stony Brook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498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纽约州立大学水牛城分校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at  Buffalo,  the  State  University of  New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York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243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499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纽约州立大学卫生科学中心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布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State University of New York Health Science Center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鲁克林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at Brooklyn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</w:tbl>
    <w:p w:rsidR="005814FE" w:rsidRDefault="005814FE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25" o:spid="_x0000_s1050" style="position:absolute;margin-left:94.05pt;margin-top:-77.2pt;width:1pt;height:1pt;z-index:-251633664;visibility:visible;mso-wrap-distance-left:0;mso-wrap-distance-right:0;mso-position-horizontal-relative:text;mso-position-vertical-relative:text" o:allowincell="f" fillcolor="black" stroked="f"/>
        </w:pict>
      </w:r>
    </w:p>
    <w:p w:rsidR="005814FE" w:rsidRDefault="005814FE">
      <w:pPr>
        <w:sectPr w:rsidR="005814F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814FE" w:rsidRDefault="005814FE">
      <w:pPr>
        <w:spacing w:line="383" w:lineRule="exact"/>
        <w:rPr>
          <w:sz w:val="20"/>
          <w:szCs w:val="20"/>
        </w:rPr>
      </w:pPr>
      <w:bookmarkStart w:id="20" w:name="page22"/>
      <w:bookmarkEnd w:id="20"/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40"/>
        <w:gridCol w:w="1160"/>
        <w:gridCol w:w="2840"/>
        <w:gridCol w:w="4660"/>
      </w:tblGrid>
      <w:tr w:rsidR="005814FE" w:rsidRPr="00A865DC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外文校名</w:t>
            </w: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匹兹堡大学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Pittsburgh, Pittsburgh Campus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普渡大学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sz w:val="21"/>
                <w:szCs w:val="21"/>
              </w:rPr>
              <w:t>西拉法叶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Purdue University - West Lafayette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普拉特学院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Pratt Institute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普林斯顿大学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Princeton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乔治城大学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Georgetown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乔治华盛顿大学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George Washington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乔治梅森大学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George Mason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萨凡纳艺术设计学院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Savannah College of Art and Design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圣地亚哥州立大学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San Diego State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圣路易斯大学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Saint Louis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圣母玛利亚大学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Notre Dame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511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斯坦福大学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Stanford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塔夫茨大学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Tufts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坦普尔大学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Temple University</w:t>
            </w:r>
          </w:p>
        </w:tc>
      </w:tr>
      <w:tr w:rsidR="005814FE" w:rsidRPr="00A865DC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特拉华大学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Delaware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田纳西大学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sz w:val="21"/>
                <w:szCs w:val="21"/>
              </w:rPr>
              <w:t>诺克斯维尔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Tennessee - Knoxville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托马斯杰斐逊大学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Thomas Jefferson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威廉玛丽学院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College of William &amp; Mary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威斯康辛大学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sz w:val="21"/>
                <w:szCs w:val="21"/>
              </w:rPr>
              <w:t>麦迪逊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Wisconsin - Madison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威斯康辛大学米尔沃基分校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Wisconsin--Milwaukee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威斯康辛医学院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Medical College of Wisconsin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韦恩州立大学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Wayne State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维克森林大学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Wake Forest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伍斯特理工学院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Worcester Polytechnic Institute</w:t>
            </w:r>
          </w:p>
        </w:tc>
      </w:tr>
      <w:tr w:rsidR="005814FE" w:rsidRPr="00A865DC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</w:tbl>
    <w:p w:rsidR="005814FE" w:rsidRDefault="005814FE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26" o:spid="_x0000_s1051" style="position:absolute;margin-left:94.05pt;margin-top:-77.2pt;width:1pt;height:1pt;z-index:-251632640;visibility:visible;mso-wrap-distance-left:0;mso-wrap-distance-right:0;mso-position-horizontal-relative:text;mso-position-vertical-relative:text" o:allowincell="f" fillcolor="black" stroked="f"/>
        </w:pict>
      </w:r>
    </w:p>
    <w:p w:rsidR="005814FE" w:rsidRDefault="005814FE">
      <w:pPr>
        <w:sectPr w:rsidR="005814F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814FE" w:rsidRDefault="005814FE">
      <w:pPr>
        <w:spacing w:line="383" w:lineRule="exact"/>
        <w:rPr>
          <w:sz w:val="20"/>
          <w:szCs w:val="20"/>
        </w:rPr>
      </w:pPr>
      <w:bookmarkStart w:id="21" w:name="page23"/>
      <w:bookmarkEnd w:id="21"/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40"/>
        <w:gridCol w:w="1160"/>
        <w:gridCol w:w="2840"/>
        <w:gridCol w:w="4660"/>
      </w:tblGrid>
      <w:tr w:rsidR="005814FE" w:rsidRPr="00A865DC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外文校名</w:t>
            </w: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西北大学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Northwestern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西奈山医学院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Icahn School of Medicine at Mount Sinai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夏威夷大学马诺阿分校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Hawaii at Manoa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辛辛那提大学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Cincinnati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新罕布什尔大学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sz w:val="21"/>
                <w:szCs w:val="21"/>
              </w:rPr>
              <w:t>达勒姆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New Hampshire - Durham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新墨西哥大学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sz w:val="21"/>
                <w:szCs w:val="21"/>
              </w:rPr>
              <w:t>阿尔伯克基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New Mexico - Albuquerque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新学校大学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New School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新学校大学帕森设计学院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Parsons School of Design at The New School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休斯顿大学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Houston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雪城大学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Syracuse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亚利桑那大学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Arizona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亚利桑那州立大学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sz w:val="21"/>
                <w:szCs w:val="21"/>
              </w:rPr>
              <w:t>坦佩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Arizona State University - Temple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杨百翰大学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sz w:val="21"/>
                <w:szCs w:val="21"/>
              </w:rPr>
              <w:t>普罗沃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Brigham Young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耶鲁大学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Yale University</w:t>
            </w:r>
          </w:p>
        </w:tc>
      </w:tr>
      <w:tr w:rsidR="005814FE" w:rsidRPr="00A865DC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叶史瓦大学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Yeshiva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伊利诺伊大学香槟分校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Illinois at Urbana-Champaign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伊利诺伊科技学院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Illinois Institute of Technology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印第安纳大学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sz w:val="21"/>
                <w:szCs w:val="21"/>
              </w:rPr>
              <w:t>布鲁明顿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Indiana University Bloomington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印第安纳大学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印第安纳波利斯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Indiana University-Purdue University at Indianapolis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犹他大学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Utah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犹他州立大学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Utah State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约翰霍普金斯大学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Johns Hopkins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芝加哥大学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Chicago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芝加哥洛约拉大学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Loyola University Chicago</w:t>
            </w:r>
          </w:p>
        </w:tc>
      </w:tr>
      <w:tr w:rsidR="005814FE" w:rsidRPr="00A865DC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</w:tbl>
    <w:p w:rsidR="005814FE" w:rsidRDefault="005814FE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27" o:spid="_x0000_s1052" style="position:absolute;margin-left:94.05pt;margin-top:-77.2pt;width:1pt;height:1pt;z-index:-251631616;visibility:visible;mso-wrap-distance-left:0;mso-wrap-distance-right:0;mso-position-horizontal-relative:text;mso-position-vertical-relative:text" o:allowincell="f" fillcolor="black" stroked="f"/>
        </w:pict>
      </w:r>
    </w:p>
    <w:p w:rsidR="005814FE" w:rsidRDefault="005814FE">
      <w:pPr>
        <w:sectPr w:rsidR="005814F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814FE" w:rsidRDefault="005814FE">
      <w:pPr>
        <w:spacing w:line="383" w:lineRule="exact"/>
        <w:rPr>
          <w:sz w:val="20"/>
          <w:szCs w:val="20"/>
        </w:rPr>
      </w:pPr>
      <w:bookmarkStart w:id="22" w:name="page24"/>
      <w:bookmarkEnd w:id="22"/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40"/>
        <w:gridCol w:w="1160"/>
        <w:gridCol w:w="2840"/>
        <w:gridCol w:w="4660"/>
        <w:gridCol w:w="30"/>
      </w:tblGrid>
      <w:tr w:rsidR="005814FE" w:rsidRPr="00A865DC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芝加哥伊利诺伊大学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Illinois at Chicago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芝加哥艺术学院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School of the Art Institute of Chicago (SAIC)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中佛罗里达大学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Central Florida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佐治亚大学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Georgia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佐治亚理工学院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Georgia Institute of Technology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佐治亚州立大学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Georgia State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孟加拉国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达卡大学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Dhaka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秘鲁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秘鲁天主教大学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 Católica del Perú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556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蒙特雷科技大学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Instituto  Tecnológico  y  de  Estudios  Superiores  de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Monterrey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墨西哥国立理工大学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Instituto Politécnico Nacional (IPN)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墨西哥国立自治大学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Autónoma de México (UNAM)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墨西哥自治都会大学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Autónoma Metropolitana (UAM)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墨西哥自治理工大学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Instituto Tecnológico Autónomo de México (ITAM)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普埃布拉自治大学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Benemérita Universidad Autónoma de Puebla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圣路易斯波多西州立自治大学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Autónoma de San Luis de Potosí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伊比利亚美洲大学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Iberoamericana (UIA)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比勒陀利亚大学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Pretoria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金山大学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the Witwatersrand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开普敦大学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Cape Town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夸祖鲁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sz w:val="21"/>
                <w:szCs w:val="21"/>
              </w:rPr>
              <w:t>纳塔尔大学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KwaZulu-Natal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罗德斯大学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Rhodes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斯坦陵布什大学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Stellenbosch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约翰内斯堡大学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Johannesburg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奥斯陆大学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Oslo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</w:tbl>
    <w:p w:rsidR="005814FE" w:rsidRDefault="005814FE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28" o:spid="_x0000_s1053" style="position:absolute;margin-left:94.05pt;margin-top:-77.2pt;width:1pt;height:1pt;z-index:-251630592;visibility:visible;mso-wrap-distance-left:0;mso-wrap-distance-right:0;mso-position-horizontal-relative:text;mso-position-vertical-relative:text" o:allowincell="f" fillcolor="black" stroked="f"/>
        </w:pict>
      </w:r>
    </w:p>
    <w:p w:rsidR="005814FE" w:rsidRDefault="005814FE">
      <w:pPr>
        <w:sectPr w:rsidR="005814F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814FE" w:rsidRDefault="005814FE">
      <w:pPr>
        <w:spacing w:line="383" w:lineRule="exact"/>
        <w:rPr>
          <w:sz w:val="20"/>
          <w:szCs w:val="20"/>
        </w:rPr>
      </w:pPr>
      <w:bookmarkStart w:id="23" w:name="page25"/>
      <w:bookmarkEnd w:id="23"/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40"/>
        <w:gridCol w:w="1160"/>
        <w:gridCol w:w="2840"/>
        <w:gridCol w:w="4660"/>
        <w:gridCol w:w="30"/>
      </w:tblGrid>
      <w:tr w:rsidR="005814FE" w:rsidRPr="00A865DC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卑尔根大学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Bergen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573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挪威科技大学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Norwegian University of Science and Technology -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NTNU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挪威商学院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BI Norwegian Business School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挪威生命科学大学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Norwegian University of Life Sciences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挪威兽医学院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Norwegian School of Veterinary Science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577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特罗姆瑟大学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挪威北极圈大学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 of  Tromsø-  The  Arctic  University  of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246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1"/>
                <w:szCs w:val="2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Norway (UiT)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阿威罗大学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Aveiro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波尔图大学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Porto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科英布拉大学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Coimbra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里斯本大学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Lisbon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里斯本技术高等学院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Instituto Superior Técnico Lisboa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米尼奥大学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Minho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新星葡京大学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Nova de Lisboa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北海道大学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Hokkaido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长崎大学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Nagasaki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大阪大学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Osaka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大阪市立大学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Osaka City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德岛大学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University of Tokushima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 w:rsidP="00886FD5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东北大学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Tohoku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东京大学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Tokyo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东京都会大学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Metropolitan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东京工业大学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Institute of Technology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东京科学大学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University of Science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东京农业科技大学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University of Agriculture and Technology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</w:tbl>
    <w:p w:rsidR="005814FE" w:rsidRDefault="005814FE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29" o:spid="_x0000_s1054" style="position:absolute;margin-left:94.05pt;margin-top:-77.2pt;width:1pt;height:1pt;z-index:-251629568;visibility:visible;mso-wrap-distance-left:0;mso-wrap-distance-right:0;mso-position-horizontal-relative:text;mso-position-vertical-relative:text" o:allowincell="f" fillcolor="black" stroked="f"/>
        </w:pict>
      </w:r>
    </w:p>
    <w:p w:rsidR="005814FE" w:rsidRDefault="005814FE">
      <w:pPr>
        <w:sectPr w:rsidR="005814F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814FE" w:rsidRDefault="005814FE">
      <w:pPr>
        <w:spacing w:line="383" w:lineRule="exact"/>
        <w:rPr>
          <w:sz w:val="20"/>
          <w:szCs w:val="20"/>
        </w:rPr>
      </w:pPr>
      <w:bookmarkStart w:id="24" w:name="page26"/>
      <w:bookmarkEnd w:id="24"/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40"/>
        <w:gridCol w:w="1160"/>
        <w:gridCol w:w="2840"/>
        <w:gridCol w:w="4660"/>
      </w:tblGrid>
      <w:tr w:rsidR="005814FE" w:rsidRPr="00A865DC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外文校名</w:t>
            </w: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东京药科大学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University of Pharmacy and Life Sciences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东京医牙大学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Medical and Dental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冈山大学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Okayama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广岛大学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Hiroshima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横滨国立大学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Yokohama National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金泽大学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Kanazawa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京都大学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Kyoto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九州大学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Kyushu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名古屋大学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Nagoya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奈良科技大学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Nara Institute of Science and Technology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千叶大学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Chiba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庆应义塾大学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Keio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群马大学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Gunma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三重大学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Mie University</w:t>
            </w:r>
          </w:p>
        </w:tc>
      </w:tr>
      <w:tr w:rsidR="005814FE" w:rsidRPr="00A865DC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山口大学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Yamaguchi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611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上智大学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Sophia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神户大学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Kobe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新泻大学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Niigata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信州大学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Shinshu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熊本大学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Kumamoto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一桥大学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Hitotsubashi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早稻田大学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Waseda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昭和大学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Showa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筑波大学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Tsukuba</w:t>
            </w:r>
          </w:p>
        </w:tc>
      </w:tr>
      <w:tr w:rsidR="005814FE" w:rsidRPr="00A865DC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</w:tbl>
    <w:p w:rsidR="005814FE" w:rsidRDefault="005814FE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30" o:spid="_x0000_s1055" style="position:absolute;margin-left:94.05pt;margin-top:-77.2pt;width:1pt;height:1pt;z-index:-251628544;visibility:visible;mso-wrap-distance-left:0;mso-wrap-distance-right:0;mso-position-horizontal-relative:text;mso-position-vertical-relative:text" o:allowincell="f" fillcolor="black" stroked="f"/>
        </w:pict>
      </w:r>
    </w:p>
    <w:p w:rsidR="005814FE" w:rsidRDefault="005814FE">
      <w:pPr>
        <w:sectPr w:rsidR="005814F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814FE" w:rsidRDefault="005814FE">
      <w:pPr>
        <w:spacing w:line="383" w:lineRule="exact"/>
        <w:rPr>
          <w:sz w:val="20"/>
          <w:szCs w:val="20"/>
        </w:rPr>
      </w:pPr>
      <w:bookmarkStart w:id="25" w:name="page27"/>
      <w:bookmarkEnd w:id="25"/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40"/>
        <w:gridCol w:w="1160"/>
        <w:gridCol w:w="2840"/>
        <w:gridCol w:w="4660"/>
        <w:gridCol w:w="30"/>
      </w:tblGrid>
      <w:tr w:rsidR="005814FE" w:rsidRPr="00A865DC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查尔姆斯理工大学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Chalmers University of Technology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厄勒布鲁大学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Örebro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哥德堡大学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Gothenburg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皇家理工学院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KTH Royal Institute of Technology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卡罗林斯卡学院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Karolinska Institute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林雪平大学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Linkoping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隆德大学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Lund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马尔默大学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Malmo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628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瑞典国立艺术与设计学院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Konstfack  University  College  of  Arts,  Crafts  and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Design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瑞典皇家美术学院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University College of Fine Arts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瑞典农业科学大学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Swedish University of Agricultural Sciences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斯德哥尔摩大学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Stockholm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斯德哥尔摩经济学院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Stockholm School of Economics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乌普萨拉大学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Uppsala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于默奥大学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Umea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巴塞尔大学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Basel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伯尔尼大学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Bern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弗里堡大学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Fribourg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638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卢加诺大学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USI Universitàdella Svizzera italiana / USI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of Lugano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洛桑大学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Lausanne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洛桑联邦理工学院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Swiss Federal Institute of Technology Lausanne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纽沙泰尔大学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Neuchatel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日内瓦大学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Geneva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日内瓦艺术设计学院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Haute Ecole d'art et de design de Genève (HEAD)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</w:tbl>
    <w:p w:rsidR="005814FE" w:rsidRDefault="005814FE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31" o:spid="_x0000_s1056" style="position:absolute;margin-left:94.05pt;margin-top:-77.2pt;width:1pt;height:1pt;z-index:-251627520;visibility:visible;mso-wrap-distance-left:0;mso-wrap-distance-right:0;mso-position-horizontal-relative:text;mso-position-vertical-relative:text" o:allowincell="f" fillcolor="black" stroked="f"/>
        </w:pict>
      </w:r>
    </w:p>
    <w:p w:rsidR="005814FE" w:rsidRDefault="005814FE">
      <w:pPr>
        <w:sectPr w:rsidR="005814F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814FE" w:rsidRDefault="005814FE">
      <w:pPr>
        <w:spacing w:line="383" w:lineRule="exact"/>
        <w:rPr>
          <w:sz w:val="20"/>
          <w:szCs w:val="20"/>
        </w:rPr>
      </w:pPr>
      <w:bookmarkStart w:id="26" w:name="page28"/>
      <w:bookmarkEnd w:id="26"/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40"/>
        <w:gridCol w:w="1160"/>
        <w:gridCol w:w="2840"/>
        <w:gridCol w:w="4660"/>
      </w:tblGrid>
      <w:tr w:rsidR="005814FE" w:rsidRPr="00A865DC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外文校名</w:t>
            </w: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瑞士洛桑国际管理学院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International Institute for Management Development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圣加仑大学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St.Gallen (HSG)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苏黎世大学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Zurich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苏黎世联邦理工学院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Swiss Federal Institute of Technology Zurich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塞尔维亚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贝尔格莱德大学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Belgrade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塞浦路斯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塞浦路斯大学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Cyprus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沙特阿拉伯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阿卜杜拉国王科技大学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Abdullah University of Science and Technology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沙特阿拉伯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阿卜杜勒阿齐兹国王大学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Abdulaziz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沙特阿拉伯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法赫德国王石油矿产大学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Fahd University of Petroleum &amp; Minerals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沙特阿拉伯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沙特国王大学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Saud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斯洛伐克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夸美纽斯大学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Comenius University in Bratislava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斯洛文尼亚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卢布尔雅那大学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Ljubljana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国王科技大学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Mongkut's University of Technology Thonburi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孔敬大学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Khon Kaen University</w:t>
            </w:r>
          </w:p>
        </w:tc>
      </w:tr>
      <w:tr w:rsidR="005814FE" w:rsidRPr="00A865DC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玛希隆大学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Mahidol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清迈大学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Chiang Mai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宋卡王子大学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Prince of Songkla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泰国法政大学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Thammasat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泰国农业大学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Kasetsart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先皇理工学院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Mongkut's Institute of Technology Ladkrabang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亚洲理工学院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Asian Institute of Technology, Thailand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朱拉隆功大学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Chulalongkorn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KOC </w:t>
            </w:r>
            <w:r>
              <w:rPr>
                <w:rFonts w:ascii="宋体" w:hAnsi="宋体" w:cs="宋体" w:hint="eastAsia"/>
                <w:sz w:val="21"/>
                <w:szCs w:val="21"/>
              </w:rPr>
              <w:t>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Koc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安卡拉大学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Ankara University</w:t>
            </w:r>
          </w:p>
        </w:tc>
      </w:tr>
      <w:tr w:rsidR="005814FE" w:rsidRPr="00A865DC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</w:tbl>
    <w:p w:rsidR="005814FE" w:rsidRDefault="005814FE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32" o:spid="_x0000_s1057" style="position:absolute;margin-left:94.05pt;margin-top:-77.2pt;width:1pt;height:1pt;z-index:-251626496;visibility:visible;mso-wrap-distance-left:0;mso-wrap-distance-right:0;mso-position-horizontal-relative:text;mso-position-vertical-relative:text" o:allowincell="f" fillcolor="black" stroked="f"/>
        </w:pict>
      </w:r>
    </w:p>
    <w:p w:rsidR="005814FE" w:rsidRDefault="005814FE">
      <w:pPr>
        <w:sectPr w:rsidR="005814F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814FE" w:rsidRDefault="005814FE">
      <w:pPr>
        <w:spacing w:line="383" w:lineRule="exact"/>
        <w:rPr>
          <w:sz w:val="20"/>
          <w:szCs w:val="20"/>
        </w:rPr>
      </w:pPr>
      <w:bookmarkStart w:id="27" w:name="page29"/>
      <w:bookmarkEnd w:id="27"/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40"/>
        <w:gridCol w:w="1160"/>
        <w:gridCol w:w="2840"/>
        <w:gridCol w:w="4660"/>
      </w:tblGrid>
      <w:tr w:rsidR="005814FE" w:rsidRPr="00A865DC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外文校名</w:t>
            </w: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比尔肯大学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Bilkent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哈斯特帕大学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Hacettepe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海峡大学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Bogazici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萨班哲大学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Sabanci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伊斯坦布尔大学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Istanbul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伊斯坦布尔理工大学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Istanbul Technical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中东理工大学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Middle East Technical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乌干达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麦克雷雷大学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Makerere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乌克兰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国立基辅大学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Taras Shevchenko National University of Kyiv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乌克兰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哈尔科夫国立大学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V. N. Karazin Kharkiv National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阿尔卡拉大学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Alcalá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阿利坎特大学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Alicante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巴伦西亚大学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Valencia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巴塞罗那大学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Barcelona</w:t>
            </w:r>
          </w:p>
        </w:tc>
      </w:tr>
      <w:tr w:rsidR="005814FE" w:rsidRPr="00A865DC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巴塞罗那自治大学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Autonomous University of Barcelona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巴斯克大学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the Basque Country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得恩普萨大学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IE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格拉纳达大学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Granada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加泰罗尼亚理工大学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Polytechnic University of Catalonia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拉萨尔大学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La Salle Universitat Ramon Llull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马德里卡洛斯三世大学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Carlos III de Madrid (UC3M)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马德里康普顿斯大学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Complutense University of Madrid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马德里理工大学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Politécnica de Madrid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马德里自治大学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Autonomous University of Madrid</w:t>
            </w:r>
          </w:p>
        </w:tc>
      </w:tr>
      <w:tr w:rsidR="005814FE" w:rsidRPr="00A865DC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</w:tbl>
    <w:p w:rsidR="005814FE" w:rsidRDefault="005814FE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33" o:spid="_x0000_s1058" style="position:absolute;margin-left:94.05pt;margin-top:-77.2pt;width:1pt;height:1pt;z-index:-251625472;visibility:visible;mso-wrap-distance-left:0;mso-wrap-distance-right:0;mso-position-horizontal-relative:text;mso-position-vertical-relative:text" o:allowincell="f" fillcolor="black" stroked="f"/>
        </w:pict>
      </w:r>
    </w:p>
    <w:p w:rsidR="005814FE" w:rsidRDefault="005814FE">
      <w:pPr>
        <w:sectPr w:rsidR="005814F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814FE" w:rsidRDefault="005814FE">
      <w:pPr>
        <w:spacing w:line="383" w:lineRule="exact"/>
        <w:rPr>
          <w:sz w:val="20"/>
          <w:szCs w:val="20"/>
        </w:rPr>
      </w:pPr>
      <w:bookmarkStart w:id="28" w:name="page30"/>
      <w:bookmarkEnd w:id="28"/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40"/>
        <w:gridCol w:w="1160"/>
        <w:gridCol w:w="2840"/>
        <w:gridCol w:w="4660"/>
      </w:tblGrid>
      <w:tr w:rsidR="005814FE" w:rsidRPr="00A865DC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外文校名</w:t>
            </w: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纳瓦拉大学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Navarra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庞培法布拉大学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Pompeu Fabra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萨拉戈萨大学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Zaragoza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萨拉曼卡大学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Salamanca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塞维利亚大学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Seville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圣地亚哥联合大学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Santiago Compostela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瓦伦西亚理工大学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Polytechnic University of Valencia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西班牙科尔多瓦大学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Córdoba - España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依维尔基里大学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Rovira i Virgili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爱奥尼亚大学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Ioannina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克里特大学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Crete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克里特科技大学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Crete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帕特雷大学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Patras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萨洛尼卡大学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Aristotle University of Thessaloniki</w:t>
            </w:r>
          </w:p>
        </w:tc>
      </w:tr>
      <w:tr w:rsidR="005814FE" w:rsidRPr="00A865DC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雅典大学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and Kapodistrian University of Athens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雅典国立科技大学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Technical University of Athens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雅典经济与商业大学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Athens University of Economics and Business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新加坡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哈特福德学院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Hartford Institute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新加坡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南洋理工大学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Nanyang Technological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711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新加坡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新加坡管理大学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Singapore Management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新加坡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新加坡国立大学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University of Singapore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奥克兰大学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Auckland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奥克兰理工大学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Auckland University of Technology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奥塔哥大学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Otago</w:t>
            </w:r>
          </w:p>
        </w:tc>
      </w:tr>
      <w:tr w:rsidR="005814FE" w:rsidRPr="00A865DC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</w:tbl>
    <w:p w:rsidR="005814FE" w:rsidRDefault="005814FE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34" o:spid="_x0000_s1059" style="position:absolute;margin-left:94.05pt;margin-top:-77.2pt;width:1pt;height:1pt;z-index:-251624448;visibility:visible;mso-wrap-distance-left:0;mso-wrap-distance-right:0;mso-position-horizontal-relative:text;mso-position-vertical-relative:text" o:allowincell="f" fillcolor="black" stroked="f"/>
        </w:pict>
      </w:r>
    </w:p>
    <w:p w:rsidR="005814FE" w:rsidRDefault="005814FE">
      <w:pPr>
        <w:sectPr w:rsidR="005814F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814FE" w:rsidRDefault="005814FE">
      <w:pPr>
        <w:spacing w:line="383" w:lineRule="exact"/>
        <w:rPr>
          <w:sz w:val="20"/>
          <w:szCs w:val="20"/>
        </w:rPr>
      </w:pPr>
      <w:bookmarkStart w:id="29" w:name="page31"/>
      <w:bookmarkEnd w:id="29"/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40"/>
        <w:gridCol w:w="1160"/>
        <w:gridCol w:w="2840"/>
        <w:gridCol w:w="4660"/>
      </w:tblGrid>
      <w:tr w:rsidR="005814FE" w:rsidRPr="00A865DC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外文校名</w:t>
            </w: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怀卡托大学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Waikato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惠灵顿维多利亚大学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Victoria University of Wellington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坎特伯雷大学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Canterbury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林肯大学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Lincoln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梅西大学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Massey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布达佩斯大学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Corvinus University of Budapest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布达佩斯经济技术大学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Budapest University of Technology and Economics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德布勒森大学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Debrecen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罗兰大学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Eotvos Lorand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佩奇大学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Pécs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塞格德大学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Szeged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塞梅尔魏斯大学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Semmelweis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中欧大学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Central European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伊朗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德黑兰大学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Tehran</w:t>
            </w:r>
          </w:p>
        </w:tc>
      </w:tr>
      <w:tr w:rsidR="005814FE" w:rsidRPr="00A865DC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伊朗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沙力夫理工大学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Sharif University of Technology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伊朗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伊朗科技大学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Iran University of Science and Technology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巴依兰大学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Bar-Ilan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内盖夫本</w:t>
            </w:r>
            <w:r>
              <w:rPr>
                <w:rFonts w:ascii="Arial" w:hAnsi="Arial" w:cs="Arial"/>
                <w:sz w:val="21"/>
                <w:szCs w:val="21"/>
              </w:rPr>
              <w:t>·</w:t>
            </w:r>
            <w:r>
              <w:rPr>
                <w:rFonts w:ascii="宋体" w:hAnsi="宋体" w:cs="宋体" w:hint="eastAsia"/>
                <w:sz w:val="21"/>
                <w:szCs w:val="21"/>
              </w:rPr>
              <w:t>古里安大学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Ben-Gurion University of the Negev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特拉维夫大学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Tel Aviv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魏茨曼科学研究学院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Weizmann Institute of Science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耶路撒冷希伯来大学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Hebrew University of Jerusalem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以色列理工学院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Technion-Israel Institute of Technology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艾米利亚大学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Modena and Reggio Emilia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巴勒莫大学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Palermo</w:t>
            </w:r>
          </w:p>
        </w:tc>
      </w:tr>
      <w:tr w:rsidR="005814FE" w:rsidRPr="00A865DC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</w:tbl>
    <w:p w:rsidR="005814FE" w:rsidRDefault="005814FE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35" o:spid="_x0000_s1060" style="position:absolute;margin-left:94.05pt;margin-top:-77.2pt;width:1pt;height:1pt;z-index:-251623424;visibility:visible;mso-wrap-distance-left:0;mso-wrap-distance-right:0;mso-position-horizontal-relative:text;mso-position-vertical-relative:text" o:allowincell="f" fillcolor="black" stroked="f"/>
        </w:pict>
      </w:r>
    </w:p>
    <w:p w:rsidR="005814FE" w:rsidRDefault="005814FE">
      <w:pPr>
        <w:sectPr w:rsidR="005814F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814FE" w:rsidRDefault="005814FE">
      <w:pPr>
        <w:spacing w:line="383" w:lineRule="exact"/>
        <w:rPr>
          <w:sz w:val="20"/>
          <w:szCs w:val="20"/>
        </w:rPr>
      </w:pPr>
      <w:bookmarkStart w:id="30" w:name="page32"/>
      <w:bookmarkEnd w:id="30"/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40"/>
        <w:gridCol w:w="1160"/>
        <w:gridCol w:w="2840"/>
        <w:gridCol w:w="4660"/>
      </w:tblGrid>
      <w:tr w:rsidR="005814FE" w:rsidRPr="00A865DC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外文校名</w:t>
            </w: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巴里大学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Bari Aldo Moro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巴里理工大学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Polytechnic University of Bari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比萨大学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Pisa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比萨高等师范学校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Scuola Normale Superiore - Pisa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比萨圣安娜大学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Scuola Superiore Sant’Anna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博科尼大学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UniversitàCommerciale Luigi Bocconi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博洛尼亚大学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Bologna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布雷西亚大学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Brescia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的里雅斯特大学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Trieste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国际高等研究学院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International School for Advanced Studies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都灵大学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Turin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都灵理工大学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Polytechnic University of Turin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费拉拉大学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Ferrara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佛罗伦萨大学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Florence</w:t>
            </w:r>
          </w:p>
        </w:tc>
      </w:tr>
      <w:tr w:rsidR="005814FE" w:rsidRPr="00A865DC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卡利亚里大学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Cagliari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卡塔尼亚大学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Catania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罗马第二大学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Roma - Tor Vergata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罗马第三大学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Rome III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罗马第一大学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Sapienza University of Rome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罗马国际社会科学自由大学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Luiss Guido Carli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马尔凯理工大学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Marche Polytechnic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米兰比可卡大学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Milan - Bicocca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米兰大学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Milan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米兰理工大学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Polytechnic University of Milan</w:t>
            </w:r>
          </w:p>
        </w:tc>
      </w:tr>
      <w:tr w:rsidR="005814FE" w:rsidRPr="00A865DC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</w:tbl>
    <w:p w:rsidR="005814FE" w:rsidRDefault="005814FE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36" o:spid="_x0000_s1061" style="position:absolute;margin-left:94.05pt;margin-top:-77.2pt;width:1pt;height:1pt;z-index:-251622400;visibility:visible;mso-wrap-distance-left:0;mso-wrap-distance-right:0;mso-position-horizontal-relative:text;mso-position-vertical-relative:text" o:allowincell="f" fillcolor="black" stroked="f"/>
        </w:pict>
      </w:r>
    </w:p>
    <w:p w:rsidR="005814FE" w:rsidRDefault="005814FE">
      <w:pPr>
        <w:sectPr w:rsidR="005814F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814FE" w:rsidRDefault="005814FE">
      <w:pPr>
        <w:spacing w:line="383" w:lineRule="exact"/>
        <w:rPr>
          <w:sz w:val="20"/>
          <w:szCs w:val="20"/>
        </w:rPr>
      </w:pPr>
      <w:bookmarkStart w:id="31" w:name="page33"/>
      <w:bookmarkEnd w:id="31"/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40"/>
        <w:gridCol w:w="1160"/>
        <w:gridCol w:w="2840"/>
        <w:gridCol w:w="4660"/>
        <w:gridCol w:w="30"/>
      </w:tblGrid>
      <w:tr w:rsidR="005814FE" w:rsidRPr="00A865DC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那不勒斯菲里德里克第二大学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Naples Federico II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欧洲大学学院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European University Institute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帕多瓦大学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Padua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帕尔玛大学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Parma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帕维亚大学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Pavia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佩鲁贾大学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Perugia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热那亚大学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Genoa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萨兰托大学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Salento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圣拉斐尔大学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Vita-Salute San Raffaele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圣心天主教大学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Catholic University of the Sacred Heart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特伦托大学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Trento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威尼斯卡福斯卡里大学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Ca’ Foscari University of Venice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维罗纳大学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Verona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乌迪内大学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Udine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乌尔比诺大学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Urbino Carlo Bo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锡耶纳大学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Siena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安娜大学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Anna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贝拿勒斯印度教大学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Banaras Hindu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德里大学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Delhi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海得拉巴大学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Hyderabad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784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孟买塔塔基础研究学院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Tata  Institute  of  Fundamental  Research  (TIFR),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Mumbai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尼赫鲁大学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Jawaharlal Nehru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旁遮普大学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Panjab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印度管理学院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sz w:val="21"/>
                <w:szCs w:val="21"/>
              </w:rPr>
              <w:t>艾哈迈达巴德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Management (IIM) - Ahmedabad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</w:tbl>
    <w:p w:rsidR="005814FE" w:rsidRDefault="005814FE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37" o:spid="_x0000_s1062" style="position:absolute;margin-left:94.05pt;margin-top:-77.2pt;width:1pt;height:1pt;z-index:-251621376;visibility:visible;mso-wrap-distance-left:0;mso-wrap-distance-right:0;mso-position-horizontal-relative:text;mso-position-vertical-relative:text" o:allowincell="f" fillcolor="black" stroked="f"/>
        </w:pict>
      </w:r>
    </w:p>
    <w:p w:rsidR="005814FE" w:rsidRDefault="005814FE">
      <w:pPr>
        <w:sectPr w:rsidR="005814F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814FE" w:rsidRDefault="005814FE">
      <w:pPr>
        <w:spacing w:line="383" w:lineRule="exact"/>
        <w:rPr>
          <w:sz w:val="20"/>
          <w:szCs w:val="20"/>
        </w:rPr>
      </w:pPr>
      <w:bookmarkStart w:id="32" w:name="page34"/>
      <w:bookmarkEnd w:id="32"/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40"/>
        <w:gridCol w:w="1160"/>
        <w:gridCol w:w="2840"/>
        <w:gridCol w:w="4660"/>
        <w:gridCol w:w="30"/>
      </w:tblGrid>
      <w:tr w:rsidR="005814FE" w:rsidRPr="00A865DC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印度管理学院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sz w:val="21"/>
                <w:szCs w:val="21"/>
              </w:rPr>
              <w:t>班加罗尔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Management (IIM) - Bangalore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印度管理学院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加尔各答商学院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Institue of Management (IIM) - Calcutta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印度科学研究院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Science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印度理工学院德里分校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Delhi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印度理工学院古瓦哈提分校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Guwahati (IITG)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印度理工学院卡哈拉格普尔分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Kharagpur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7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校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印度理工学院坎普尔分校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Kanpur (IITK)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印度理工学院鲁尔基分校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Roorkee (IITR)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印度理工学院马德拉斯分校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Madras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印度理工学院孟买分校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Bombay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印度统计学院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Statistical Institute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2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799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印度艺术科技研究院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Shanmugha  Arts  Science  Technology and  Research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Academy (SASTRA)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印度尼西亚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茂物农业大学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Bogor Agricultural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印度尼西亚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万隆理工学院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Bandung Institute of Technology (ITB)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印度尼西亚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印度尼西亚大学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Indonesia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阿伯丁大学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Aberdeen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阿伯斯威大学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Aberystwyth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阿尔斯特大学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Ulster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阿斯顿大学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Aston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埃克塞特大学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Exeter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艾塞克斯大学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Essex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爱丁堡大学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Edinburgh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巴思大学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Bath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811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班戈大学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Bangor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</w:tbl>
    <w:p w:rsidR="005814FE" w:rsidRDefault="005814FE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38" o:spid="_x0000_s1063" style="position:absolute;margin-left:94.05pt;margin-top:-77.2pt;width:1pt;height:1pt;z-index:-251620352;visibility:visible;mso-wrap-distance-left:0;mso-wrap-distance-right:0;mso-position-horizontal-relative:text;mso-position-vertical-relative:text" o:allowincell="f" fillcolor="black" stroked="f"/>
        </w:pict>
      </w:r>
    </w:p>
    <w:p w:rsidR="005814FE" w:rsidRDefault="005814FE">
      <w:pPr>
        <w:sectPr w:rsidR="005814F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814FE" w:rsidRDefault="005814FE">
      <w:pPr>
        <w:spacing w:line="383" w:lineRule="exact"/>
        <w:rPr>
          <w:sz w:val="20"/>
          <w:szCs w:val="20"/>
        </w:rPr>
      </w:pPr>
      <w:bookmarkStart w:id="33" w:name="page35"/>
      <w:bookmarkEnd w:id="33"/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40"/>
        <w:gridCol w:w="1160"/>
        <w:gridCol w:w="2840"/>
        <w:gridCol w:w="4660"/>
      </w:tblGrid>
      <w:tr w:rsidR="005814FE" w:rsidRPr="00A865DC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外文校名</w:t>
            </w: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贝尔法斯特女王大学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Queen's University Belfast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伯恩茅斯大学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Bournemouth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伯明翰大学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Birmingham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布拉德福德大学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Bradford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布莱顿大学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Brighton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布里斯托尔大学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Bristol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布鲁内尔大学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Brunel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邓迪大学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Dundee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东英吉利大学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East Anglia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杜伦大学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Durham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格拉斯哥大学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Glasgow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格拉斯哥艺术学校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Glasgow School of Art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赫尔大学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Hull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赫瑞瓦特大学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Heriot-Watt University</w:t>
            </w:r>
          </w:p>
        </w:tc>
      </w:tr>
      <w:tr w:rsidR="005814FE" w:rsidRPr="00A865DC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赫特福德大学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Hertfordshire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华威大学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Warwick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皇家艺术学院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College of Art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基尔大学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Keele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剑桥大学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Cambridge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金斯顿大学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Kingston University, London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卡迪夫大学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Cardiff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开放大学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Open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坎特伯雷基督教会大学学院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Canterbury Christ Church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克兰菲尔德大学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Cranfield University</w:t>
            </w:r>
          </w:p>
        </w:tc>
      </w:tr>
      <w:tr w:rsidR="005814FE" w:rsidRPr="00A865DC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</w:tbl>
    <w:p w:rsidR="005814FE" w:rsidRDefault="005814FE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39" o:spid="_x0000_s1064" style="position:absolute;margin-left:94.05pt;margin-top:-77.2pt;width:1pt;height:1pt;z-index:-251619328;visibility:visible;mso-wrap-distance-left:0;mso-wrap-distance-right:0;mso-position-horizontal-relative:text;mso-position-vertical-relative:text" o:allowincell="f" fillcolor="black" stroked="f"/>
        </w:pict>
      </w:r>
    </w:p>
    <w:p w:rsidR="005814FE" w:rsidRDefault="005814FE">
      <w:pPr>
        <w:sectPr w:rsidR="005814F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814FE" w:rsidRDefault="005814FE">
      <w:pPr>
        <w:spacing w:line="383" w:lineRule="exact"/>
        <w:rPr>
          <w:sz w:val="20"/>
          <w:szCs w:val="20"/>
        </w:rPr>
      </w:pPr>
      <w:bookmarkStart w:id="34" w:name="page36"/>
      <w:bookmarkEnd w:id="34"/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40"/>
        <w:gridCol w:w="1160"/>
        <w:gridCol w:w="2840"/>
        <w:gridCol w:w="4660"/>
      </w:tblGrid>
      <w:tr w:rsidR="005814FE" w:rsidRPr="00A865DC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外文校名</w:t>
            </w: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肯特大学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Kent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拉夫堡大学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Loughborough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莱斯特大学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Leicester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兰卡斯特大学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Lancaster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雷丁大学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Reading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利物浦大学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Liverpool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利兹大学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Leeds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伦敦城市大学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City University London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伦敦大学伯克贝克学院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Birkbeck, University of London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伦敦大学皇家霍洛威学院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Holloway University of London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伦敦大学皇家兽医学院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Veterinary College , University of London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伦敦大学教育研究院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UCL Institute of Education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伦敦大学金史密斯学院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Goldsmiths, University of London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伦敦大学玛丽女王学院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Queen Mary University of London</w:t>
            </w:r>
          </w:p>
        </w:tc>
      </w:tr>
      <w:tr w:rsidR="005814FE" w:rsidRPr="00A865DC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伦敦大学圣乔治学院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St. George's, University of London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伦敦大学卫生和热带医学学院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London School of Hygiene &amp; Tropical Medicine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伦敦大学学院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College London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伦敦大学亚非学院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SOAS, University of London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伦敦帝国学院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Imperial College London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伦敦国王学院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King's College London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伦敦商学院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London Business School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伦敦艺术大学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the Arts London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伦敦政治经济学院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London School of Economics and Political Science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罗伯特戈登大学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Robert Gordon University</w:t>
            </w:r>
          </w:p>
        </w:tc>
      </w:tr>
      <w:tr w:rsidR="005814FE" w:rsidRPr="00A865DC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</w:tbl>
    <w:p w:rsidR="005814FE" w:rsidRDefault="005814FE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40" o:spid="_x0000_s1065" style="position:absolute;margin-left:94.05pt;margin-top:-77.2pt;width:1pt;height:1pt;z-index:-251618304;visibility:visible;mso-wrap-distance-left:0;mso-wrap-distance-right:0;mso-position-horizontal-relative:text;mso-position-vertical-relative:text" o:allowincell="f" fillcolor="black" stroked="f"/>
        </w:pict>
      </w:r>
    </w:p>
    <w:p w:rsidR="005814FE" w:rsidRDefault="005814FE">
      <w:pPr>
        <w:sectPr w:rsidR="005814F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814FE" w:rsidRDefault="005814FE">
      <w:pPr>
        <w:spacing w:line="383" w:lineRule="exact"/>
        <w:rPr>
          <w:sz w:val="20"/>
          <w:szCs w:val="20"/>
        </w:rPr>
      </w:pPr>
      <w:bookmarkStart w:id="35" w:name="page37"/>
      <w:bookmarkEnd w:id="35"/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40"/>
        <w:gridCol w:w="1160"/>
        <w:gridCol w:w="2840"/>
        <w:gridCol w:w="4660"/>
      </w:tblGrid>
      <w:tr w:rsidR="005814FE" w:rsidRPr="00A865DC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外文校名</w:t>
            </w: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罗汉普顿大学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Roehampton, London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曼彻斯特大学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Manchester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南安普敦大学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Southampton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牛津布鲁克斯大学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Oxford Brookes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牛津大学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Oxford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纽卡斯尔大学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Newcastle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诺丁汉大学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Nottingham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诺丁汉特伦特大学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Nottingham Trent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朴茨茅斯大学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Portsmouth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普利茅斯大学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Plymouth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瑞文堡设计学院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Ravensbourne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萨里大学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Surrey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圣安德鲁斯大学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 Andrews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斯凯莱德大学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Strathclyde</w:t>
            </w:r>
          </w:p>
        </w:tc>
      </w:tr>
      <w:tr w:rsidR="005814FE" w:rsidRPr="00A865DC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斯特林大学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Stirling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斯旺西大学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Swansea University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苏格兰农业学院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Scottish Agricultural College (SAC)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苏赛克斯大学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Sussex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索尔福德大学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Salford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威斯敏斯特大学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Westminster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西英格兰大学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the West of England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谢菲尔德大学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Sheffield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 w:rsidP="002D350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约克大学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York</w:t>
            </w: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迭戈波塔利斯大学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Diego Portales</w:t>
            </w:r>
          </w:p>
        </w:tc>
      </w:tr>
      <w:tr w:rsidR="005814FE" w:rsidRPr="00A865DC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</w:tr>
    </w:tbl>
    <w:p w:rsidR="005814FE" w:rsidRDefault="005814FE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41" o:spid="_x0000_s1066" style="position:absolute;margin-left:94.05pt;margin-top:-77.2pt;width:1pt;height:1pt;z-index:-251617280;visibility:visible;mso-wrap-distance-left:0;mso-wrap-distance-right:0;mso-position-horizontal-relative:text;mso-position-vertical-relative:text" o:allowincell="f" fillcolor="black" stroked="f"/>
        </w:pict>
      </w:r>
    </w:p>
    <w:p w:rsidR="005814FE" w:rsidRDefault="005814FE">
      <w:pPr>
        <w:sectPr w:rsidR="005814F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814FE" w:rsidRDefault="005814FE">
      <w:pPr>
        <w:spacing w:line="383" w:lineRule="exact"/>
        <w:rPr>
          <w:sz w:val="20"/>
          <w:szCs w:val="20"/>
        </w:rPr>
      </w:pPr>
      <w:bookmarkStart w:id="36" w:name="page38"/>
      <w:bookmarkEnd w:id="36"/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40"/>
        <w:gridCol w:w="1160"/>
        <w:gridCol w:w="2840"/>
        <w:gridCol w:w="4660"/>
        <w:gridCol w:w="30"/>
      </w:tblGrid>
      <w:tr w:rsidR="005814FE" w:rsidRPr="00A865DC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康塞普西翁大学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Concepción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洛斯安第斯大学（智利）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los Andes - Chile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圣玛丽亚联邦理工大学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Técnica Federico Santa Marí (USM)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瓦尔帕莱索天主大学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 Católica de Valparaíso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智利大学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Chile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智利南方大学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Austral de Chile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智利圣地亚哥大学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Santiago de Chile (USACH)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智利天主教大学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Pontifical Catholic University of Chile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中国澳门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澳门大学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Macau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4AEF">
              <w:rPr>
                <w:rFonts w:ascii="宋体" w:hAnsi="宋体" w:cs="宋体" w:hint="eastAsia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 w:rsidRPr="00314AEF">
              <w:rPr>
                <w:rFonts w:ascii="宋体" w:hAnsi="宋体" w:cs="宋体" w:hint="eastAsia"/>
                <w:sz w:val="21"/>
                <w:szCs w:val="21"/>
              </w:rPr>
              <w:t>长庚大学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Chang Gung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淡江大学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Tamkang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逢甲大学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Feng Chia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高雄医学大学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Kaohsiung Medical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国立交通大学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Chung Cheng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898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国立台湾科技大学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  Taiwan   University   of   Science   and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Technology (Taiwan Tech)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国立台湾师范大学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Taiwan Normal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 w:rsidRPr="00382226">
              <w:rPr>
                <w:rFonts w:ascii="宋体" w:hAnsi="宋体" w:cs="宋体" w:hint="eastAsia"/>
                <w:sz w:val="21"/>
                <w:szCs w:val="21"/>
              </w:rPr>
              <w:t>国立政治大学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Chengchi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 w:rsidRPr="00382226">
              <w:rPr>
                <w:rFonts w:ascii="宋体" w:hAnsi="宋体" w:cs="宋体" w:hint="eastAsia"/>
                <w:sz w:val="21"/>
                <w:szCs w:val="21"/>
              </w:rPr>
              <w:t>国立中兴大学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Chung Hsing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 w:rsidRPr="00382226">
              <w:rPr>
                <w:rFonts w:ascii="宋体" w:hAnsi="宋体" w:cs="宋体" w:hint="eastAsia"/>
                <w:sz w:val="21"/>
                <w:szCs w:val="21"/>
              </w:rPr>
              <w:t>国立中央大学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Central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 w:rsidRPr="00382226">
              <w:rPr>
                <w:rFonts w:ascii="宋体" w:hAnsi="宋体" w:cs="宋体" w:hint="eastAsia"/>
                <w:sz w:val="21"/>
                <w:szCs w:val="21"/>
              </w:rPr>
              <w:t>台北科技大学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Taipei University of Technology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 w:rsidRPr="00382226">
              <w:rPr>
                <w:rFonts w:ascii="宋体" w:hAnsi="宋体" w:cs="宋体" w:hint="eastAsia"/>
                <w:sz w:val="21"/>
                <w:szCs w:val="21"/>
              </w:rPr>
              <w:t>台北医科大学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Taipei Medical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 w:rsidRPr="00382226">
              <w:rPr>
                <w:rFonts w:ascii="宋体" w:hAnsi="宋体" w:cs="宋体" w:hint="eastAsia"/>
                <w:sz w:val="21"/>
                <w:szCs w:val="21"/>
              </w:rPr>
              <w:t>台湾成功大学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Cheng Kung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 w:rsidRPr="00382226">
              <w:rPr>
                <w:rFonts w:ascii="宋体" w:hAnsi="宋体" w:cs="宋体" w:hint="eastAsia"/>
                <w:sz w:val="21"/>
                <w:szCs w:val="21"/>
              </w:rPr>
              <w:t>台湾大学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Taiwan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 w:rsidRPr="00382226">
              <w:rPr>
                <w:rFonts w:ascii="宋体" w:hAnsi="宋体" w:cs="宋体" w:hint="eastAsia"/>
                <w:sz w:val="21"/>
                <w:szCs w:val="21"/>
              </w:rPr>
              <w:t>台湾交通大学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Chiao Tung University</w:t>
            </w: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</w:tbl>
    <w:p w:rsidR="005814FE" w:rsidRDefault="005814FE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42" o:spid="_x0000_s1067" style="position:absolute;margin-left:94.05pt;margin-top:-77.2pt;width:1pt;height:1pt;z-index:-251616256;visibility:visible;mso-wrap-distance-left:0;mso-wrap-distance-right:0;mso-position-horizontal-relative:text;mso-position-vertical-relative:text" o:allowincell="f" fillcolor="black" stroked="f"/>
        </w:pict>
      </w:r>
    </w:p>
    <w:p w:rsidR="005814FE" w:rsidRDefault="005814FE">
      <w:pPr>
        <w:sectPr w:rsidR="005814FE">
          <w:pgSz w:w="11900" w:h="16838"/>
          <w:pgMar w:top="1440" w:right="1266" w:bottom="1440" w:left="1260" w:header="0" w:footer="0" w:gutter="0"/>
          <w:cols w:space="720" w:equalWidth="0">
            <w:col w:w="9380"/>
          </w:cols>
        </w:sectPr>
      </w:pPr>
    </w:p>
    <w:p w:rsidR="005814FE" w:rsidRDefault="005814FE">
      <w:pPr>
        <w:spacing w:line="383" w:lineRule="exact"/>
        <w:rPr>
          <w:sz w:val="20"/>
          <w:szCs w:val="20"/>
        </w:rPr>
      </w:pPr>
      <w:bookmarkStart w:id="37" w:name="page39"/>
      <w:bookmarkEnd w:id="37"/>
    </w:p>
    <w:tbl>
      <w:tblPr>
        <w:tblW w:w="943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40"/>
        <w:gridCol w:w="1160"/>
        <w:gridCol w:w="920"/>
        <w:gridCol w:w="1920"/>
        <w:gridCol w:w="4660"/>
        <w:gridCol w:w="30"/>
      </w:tblGrid>
      <w:tr w:rsidR="005814FE" w:rsidRPr="00A865DC">
        <w:trPr>
          <w:trHeight w:val="3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3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 w:rsidRPr="00382226">
              <w:rPr>
                <w:rFonts w:ascii="宋体" w:hAnsi="宋体" w:cs="宋体" w:hint="eastAsia"/>
                <w:sz w:val="21"/>
                <w:szCs w:val="21"/>
              </w:rPr>
              <w:t>台湾清华大学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Tsing Hua University</w:t>
            </w:r>
          </w:p>
        </w:tc>
        <w:tc>
          <w:tcPr>
            <w:tcW w:w="3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 w:rsidRPr="00382226">
              <w:rPr>
                <w:rFonts w:ascii="宋体" w:hAnsi="宋体" w:cs="宋体" w:hint="eastAsia"/>
                <w:sz w:val="21"/>
                <w:szCs w:val="21"/>
              </w:rPr>
              <w:t>台湾阳明大学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Yang-Ming University</w:t>
            </w:r>
          </w:p>
        </w:tc>
        <w:tc>
          <w:tcPr>
            <w:tcW w:w="3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 w:rsidRPr="00382226">
              <w:rPr>
                <w:rFonts w:ascii="宋体" w:hAnsi="宋体" w:cs="宋体" w:hint="eastAsia"/>
                <w:sz w:val="21"/>
                <w:szCs w:val="21"/>
              </w:rPr>
              <w:t>台湾中山大学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Sun Yat-Sen University</w:t>
            </w:r>
          </w:p>
        </w:tc>
        <w:tc>
          <w:tcPr>
            <w:tcW w:w="3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911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 w:rsidRPr="00382226">
              <w:rPr>
                <w:rFonts w:ascii="宋体" w:hAnsi="宋体" w:cs="宋体" w:hint="eastAsia"/>
                <w:sz w:val="21"/>
                <w:szCs w:val="21"/>
              </w:rPr>
              <w:t>天主教辅仁大学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Fu Jen Catholic University</w:t>
            </w:r>
          </w:p>
        </w:tc>
        <w:tc>
          <w:tcPr>
            <w:tcW w:w="3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56" w:lineRule="exact"/>
              <w:rPr>
                <w:sz w:val="20"/>
                <w:szCs w:val="20"/>
              </w:rPr>
            </w:pPr>
            <w:r w:rsidRPr="00382226">
              <w:rPr>
                <w:rFonts w:ascii="宋体" w:hAnsi="宋体" w:cs="宋体" w:hint="eastAsia"/>
                <w:sz w:val="21"/>
                <w:szCs w:val="21"/>
              </w:rPr>
              <w:t>中国医药大学</w:t>
            </w:r>
            <w:r w:rsidRPr="00382226">
              <w:rPr>
                <w:rFonts w:eastAsia="Times New Roman"/>
                <w:sz w:val="21"/>
                <w:szCs w:val="21"/>
              </w:rPr>
              <w:t>(</w:t>
            </w:r>
            <w:r w:rsidRPr="00382226">
              <w:rPr>
                <w:rFonts w:ascii="宋体" w:hAnsi="宋体" w:cs="宋体" w:hint="eastAsia"/>
                <w:sz w:val="21"/>
                <w:szCs w:val="21"/>
              </w:rPr>
              <w:t>台湾</w:t>
            </w:r>
            <w:r w:rsidRPr="00382226"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China Medical University</w:t>
            </w:r>
          </w:p>
        </w:tc>
        <w:tc>
          <w:tcPr>
            <w:tcW w:w="3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14FE" w:rsidRPr="00A865DC" w:rsidRDefault="005814FE" w:rsidP="007241C6">
            <w:pPr>
              <w:jc w:val="center"/>
              <w:rPr>
                <w:sz w:val="21"/>
                <w:szCs w:val="21"/>
              </w:rPr>
            </w:pPr>
            <w:r w:rsidRPr="00A865DC">
              <w:rPr>
                <w:sz w:val="21"/>
                <w:szCs w:val="21"/>
              </w:rPr>
              <w:t>913</w:t>
            </w:r>
          </w:p>
        </w:tc>
        <w:tc>
          <w:tcPr>
            <w:tcW w:w="1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814FE" w:rsidRDefault="005814FE" w:rsidP="007241C6">
            <w:pPr>
              <w:spacing w:line="240" w:lineRule="exact"/>
              <w:jc w:val="center"/>
              <w:rPr>
                <w:rFonts w:ascii="宋体"/>
                <w:w w:val="99"/>
                <w:sz w:val="21"/>
                <w:szCs w:val="21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bottom"/>
          </w:tcPr>
          <w:p w:rsidR="005814FE" w:rsidRPr="00382226" w:rsidRDefault="005814FE" w:rsidP="00EB1D92">
            <w:pPr>
              <w:spacing w:line="24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814FE" w:rsidRPr="00A865DC" w:rsidRDefault="005814FE" w:rsidP="00EB1D92">
            <w:pPr>
              <w:rPr>
                <w:sz w:val="21"/>
                <w:szCs w:val="21"/>
              </w:rPr>
            </w:pPr>
            <w:r w:rsidRPr="00A865DC">
              <w:rPr>
                <w:rFonts w:cs="宋体" w:hint="eastAsia"/>
                <w:sz w:val="21"/>
                <w:szCs w:val="21"/>
              </w:rPr>
              <w:t>台湾艺术大学</w:t>
            </w:r>
          </w:p>
        </w:tc>
        <w:tc>
          <w:tcPr>
            <w:tcW w:w="46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814FE" w:rsidRPr="00A865DC" w:rsidRDefault="005814FE" w:rsidP="007241C6">
            <w:pPr>
              <w:rPr>
                <w:sz w:val="21"/>
                <w:szCs w:val="21"/>
              </w:rPr>
            </w:pPr>
            <w:r w:rsidRPr="00A865DC">
              <w:rPr>
                <w:sz w:val="21"/>
                <w:szCs w:val="21"/>
              </w:rPr>
              <w:t>National Taiwai University of Arts</w:t>
            </w:r>
          </w:p>
        </w:tc>
        <w:tc>
          <w:tcPr>
            <w:tcW w:w="3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 w:rsidP="000B73ED">
            <w:pPr>
              <w:jc w:val="center"/>
              <w:rPr>
                <w:sz w:val="21"/>
                <w:szCs w:val="21"/>
              </w:rPr>
            </w:pPr>
            <w:r w:rsidRPr="00A865DC">
              <w:rPr>
                <w:sz w:val="21"/>
                <w:szCs w:val="21"/>
              </w:rPr>
              <w:t>914</w:t>
            </w:r>
          </w:p>
        </w:tc>
        <w:tc>
          <w:tcPr>
            <w:tcW w:w="11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814FE" w:rsidRDefault="005814FE" w:rsidP="007241C6">
            <w:pPr>
              <w:spacing w:line="240" w:lineRule="exact"/>
              <w:jc w:val="center"/>
              <w:rPr>
                <w:rFonts w:ascii="宋体"/>
                <w:w w:val="99"/>
                <w:sz w:val="21"/>
                <w:szCs w:val="21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920" w:type="dxa"/>
            <w:tcBorders>
              <w:top w:val="single" w:sz="4" w:space="0" w:color="auto"/>
            </w:tcBorders>
            <w:vAlign w:val="bottom"/>
          </w:tcPr>
          <w:p w:rsidR="005814FE" w:rsidRPr="00382226" w:rsidRDefault="005814FE" w:rsidP="00EB1D92">
            <w:pPr>
              <w:spacing w:line="24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814FE" w:rsidRPr="00A865DC" w:rsidRDefault="005814FE" w:rsidP="00EB1D92">
            <w:pPr>
              <w:rPr>
                <w:sz w:val="21"/>
                <w:szCs w:val="21"/>
              </w:rPr>
            </w:pPr>
            <w:r w:rsidRPr="00A865DC">
              <w:rPr>
                <w:rFonts w:cs="宋体" w:hint="eastAsia"/>
                <w:sz w:val="21"/>
                <w:szCs w:val="21"/>
              </w:rPr>
              <w:t>台湾东吴大学</w:t>
            </w:r>
          </w:p>
        </w:tc>
        <w:tc>
          <w:tcPr>
            <w:tcW w:w="46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814FE" w:rsidRPr="00EB1D92" w:rsidRDefault="005814FE" w:rsidP="007241C6">
            <w:pPr>
              <w:rPr>
                <w:rFonts w:eastAsia="Times New Roman"/>
                <w:sz w:val="21"/>
                <w:szCs w:val="21"/>
              </w:rPr>
            </w:pPr>
            <w:r w:rsidRPr="00A865DC">
              <w:rPr>
                <w:color w:val="333333"/>
                <w:sz w:val="21"/>
                <w:szCs w:val="21"/>
                <w:shd w:val="clear" w:color="auto" w:fill="FFFFFF"/>
              </w:rPr>
              <w:t>Soochow University</w:t>
            </w:r>
          </w:p>
        </w:tc>
        <w:tc>
          <w:tcPr>
            <w:tcW w:w="3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 w:rsidP="00EB1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  <w:r w:rsidRPr="00A865DC">
              <w:rPr>
                <w:sz w:val="21"/>
                <w:szCs w:val="21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814FE" w:rsidRPr="00A865DC" w:rsidRDefault="005814FE" w:rsidP="007241C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920" w:type="dxa"/>
            <w:tcBorders>
              <w:top w:val="single" w:sz="4" w:space="0" w:color="auto"/>
            </w:tcBorders>
            <w:vAlign w:val="bottom"/>
          </w:tcPr>
          <w:p w:rsidR="005814FE" w:rsidRPr="00A865DC" w:rsidRDefault="005814FE" w:rsidP="007241C6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岭南大学</w:t>
            </w:r>
          </w:p>
        </w:tc>
        <w:tc>
          <w:tcPr>
            <w:tcW w:w="1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814FE" w:rsidRPr="00A865DC" w:rsidRDefault="005814FE" w:rsidP="007241C6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814FE" w:rsidRPr="00A865DC" w:rsidRDefault="005814FE" w:rsidP="007241C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Lingnan University, Hong Kong</w:t>
            </w:r>
          </w:p>
        </w:tc>
        <w:tc>
          <w:tcPr>
            <w:tcW w:w="3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 w:rsidP="00EB1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  <w:r w:rsidRPr="00A865DC">
              <w:rPr>
                <w:sz w:val="21"/>
                <w:szCs w:val="21"/>
              </w:rPr>
              <w:t>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香港城市大学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City University of Hong Kong</w:t>
            </w:r>
          </w:p>
        </w:tc>
        <w:tc>
          <w:tcPr>
            <w:tcW w:w="3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 w:rsidP="00EB1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  <w:r w:rsidRPr="00A865DC">
              <w:rPr>
                <w:sz w:val="21"/>
                <w:szCs w:val="21"/>
              </w:rPr>
              <w:t>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920" w:type="dxa"/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香港大学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University of Hong Kong</w:t>
            </w:r>
          </w:p>
        </w:tc>
        <w:tc>
          <w:tcPr>
            <w:tcW w:w="3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 w:rsidP="00EB1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  <w:r w:rsidRPr="00A865DC">
              <w:rPr>
                <w:sz w:val="21"/>
                <w:szCs w:val="21"/>
              </w:rPr>
              <w:t>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香港教育学院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Hong Kong Institute of Education</w:t>
            </w:r>
          </w:p>
        </w:tc>
        <w:tc>
          <w:tcPr>
            <w:tcW w:w="3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 w:rsidP="00EB1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  <w:r w:rsidRPr="00A865DC">
              <w:rPr>
                <w:sz w:val="21"/>
                <w:szCs w:val="21"/>
              </w:rPr>
              <w:t>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香港浸会大学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Hong Kong Baptist University</w:t>
            </w:r>
          </w:p>
        </w:tc>
        <w:tc>
          <w:tcPr>
            <w:tcW w:w="3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 w:rsidP="00EB1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</w:t>
            </w:r>
            <w:r w:rsidRPr="00A865DC">
              <w:rPr>
                <w:sz w:val="21"/>
                <w:szCs w:val="21"/>
              </w:rPr>
              <w:t>20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香港科技大学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  Hong   Kong   University   of   Science   and</w:t>
            </w:r>
          </w:p>
        </w:tc>
        <w:tc>
          <w:tcPr>
            <w:tcW w:w="3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Technology</w:t>
            </w:r>
          </w:p>
        </w:tc>
        <w:tc>
          <w:tcPr>
            <w:tcW w:w="3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 w:rsidP="00EB1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</w:t>
            </w:r>
            <w:r w:rsidRPr="00A865DC">
              <w:rPr>
                <w:sz w:val="21"/>
                <w:szCs w:val="21"/>
              </w:rPr>
              <w:t>21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香港理工大学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Hong Kong Polytechnic University</w:t>
            </w:r>
          </w:p>
        </w:tc>
        <w:tc>
          <w:tcPr>
            <w:tcW w:w="3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 w:rsidP="00EB1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92</w:t>
            </w:r>
            <w:r w:rsidRPr="00A865DC">
              <w:rPr>
                <w:sz w:val="21"/>
                <w:szCs w:val="21"/>
              </w:rPr>
              <w:t>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香港理工大学设计学院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 w:rsidP="002D35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School of Design</w:t>
            </w:r>
            <w:r w:rsidRPr="00A865DC">
              <w:rPr>
                <w:sz w:val="21"/>
                <w:szCs w:val="21"/>
              </w:rPr>
              <w:t>,</w:t>
            </w:r>
            <w:r>
              <w:rPr>
                <w:rFonts w:eastAsia="Times New Roman"/>
                <w:sz w:val="21"/>
                <w:szCs w:val="21"/>
              </w:rPr>
              <w:t xml:space="preserve"> HK Polytechnic University </w:t>
            </w:r>
          </w:p>
        </w:tc>
        <w:tc>
          <w:tcPr>
            <w:tcW w:w="3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3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 w:rsidP="00EB1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92</w:t>
            </w:r>
            <w:r w:rsidRPr="00A865DC">
              <w:rPr>
                <w:sz w:val="21"/>
                <w:szCs w:val="21"/>
              </w:rPr>
              <w:t>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香港中文大学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Chinese University of Hong Kong</w:t>
            </w:r>
          </w:p>
        </w:tc>
        <w:tc>
          <w:tcPr>
            <w:tcW w:w="3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  <w:tr w:rsidR="005814FE" w:rsidRPr="00A865DC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14FE" w:rsidRPr="00A865DC" w:rsidRDefault="005814F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814FE" w:rsidRPr="00A865DC" w:rsidRDefault="005814FE">
            <w:pPr>
              <w:rPr>
                <w:sz w:val="2"/>
                <w:szCs w:val="2"/>
              </w:rPr>
            </w:pPr>
          </w:p>
        </w:tc>
      </w:tr>
    </w:tbl>
    <w:p w:rsidR="005814FE" w:rsidRPr="000B73ED" w:rsidRDefault="005814FE">
      <w:pPr>
        <w:spacing w:line="1" w:lineRule="exact"/>
        <w:rPr>
          <w:sz w:val="20"/>
          <w:szCs w:val="20"/>
        </w:rPr>
      </w:pPr>
    </w:p>
    <w:sectPr w:rsidR="005814FE" w:rsidRPr="000B73ED" w:rsidSect="009C3F27">
      <w:pgSz w:w="11900" w:h="16838"/>
      <w:pgMar w:top="1440" w:right="1266" w:bottom="1440" w:left="1260" w:header="0" w:footer="0" w:gutter="0"/>
      <w:cols w:space="720" w:equalWidth="0">
        <w:col w:w="93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3F27"/>
    <w:rsid w:val="0007169E"/>
    <w:rsid w:val="000B73ED"/>
    <w:rsid w:val="001047FE"/>
    <w:rsid w:val="0011400A"/>
    <w:rsid w:val="0013100B"/>
    <w:rsid w:val="001B6097"/>
    <w:rsid w:val="002111B5"/>
    <w:rsid w:val="002645F9"/>
    <w:rsid w:val="002C271D"/>
    <w:rsid w:val="002D350F"/>
    <w:rsid w:val="00314AEF"/>
    <w:rsid w:val="00382226"/>
    <w:rsid w:val="00510A34"/>
    <w:rsid w:val="00535C53"/>
    <w:rsid w:val="00553672"/>
    <w:rsid w:val="005814FE"/>
    <w:rsid w:val="00602F78"/>
    <w:rsid w:val="00642068"/>
    <w:rsid w:val="00663D9C"/>
    <w:rsid w:val="00687CFD"/>
    <w:rsid w:val="006D5A38"/>
    <w:rsid w:val="00704B72"/>
    <w:rsid w:val="007241C6"/>
    <w:rsid w:val="00726BC5"/>
    <w:rsid w:val="007327F2"/>
    <w:rsid w:val="007B1CEB"/>
    <w:rsid w:val="00803006"/>
    <w:rsid w:val="00886FD5"/>
    <w:rsid w:val="008D4944"/>
    <w:rsid w:val="009803F0"/>
    <w:rsid w:val="009C3F27"/>
    <w:rsid w:val="00A865DC"/>
    <w:rsid w:val="00AA46F3"/>
    <w:rsid w:val="00B638B3"/>
    <w:rsid w:val="00B74C8A"/>
    <w:rsid w:val="00B85052"/>
    <w:rsid w:val="00BE2927"/>
    <w:rsid w:val="00CD4988"/>
    <w:rsid w:val="00CF6A43"/>
    <w:rsid w:val="00D82379"/>
    <w:rsid w:val="00D96F3E"/>
    <w:rsid w:val="00DC53C4"/>
    <w:rsid w:val="00EB1D92"/>
    <w:rsid w:val="00F53DFE"/>
    <w:rsid w:val="00FC2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27"/>
    <w:rPr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39</Pages>
  <Words>7302</Words>
  <Characters>-32766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陈煊</cp:lastModifiedBy>
  <cp:revision>21</cp:revision>
  <cp:lastPrinted>2019-06-05T03:39:00Z</cp:lastPrinted>
  <dcterms:created xsi:type="dcterms:W3CDTF">2018-11-06T03:42:00Z</dcterms:created>
  <dcterms:modified xsi:type="dcterms:W3CDTF">2019-06-21T08:09:00Z</dcterms:modified>
</cp:coreProperties>
</file>